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8E7DC" w14:textId="77777777" w:rsidR="004A110B" w:rsidRDefault="004A110B" w:rsidP="003F1F43">
      <w:pPr>
        <w:pStyle w:val="Rubrik"/>
      </w:pPr>
    </w:p>
    <w:p w14:paraId="367BC22B" w14:textId="77777777" w:rsidR="004A110B" w:rsidRDefault="004A110B" w:rsidP="003F1F43">
      <w:pPr>
        <w:pStyle w:val="Rubrik"/>
      </w:pPr>
    </w:p>
    <w:p w14:paraId="13C6046F" w14:textId="732390ED" w:rsidR="0038370C" w:rsidRDefault="009A7029" w:rsidP="003F1F43">
      <w:pPr>
        <w:pStyle w:val="Rubrik"/>
      </w:pPr>
      <w:r w:rsidRPr="00EC1A19">
        <w:t>Ansökan inom [programmets namn] från</w:t>
      </w:r>
      <w:r w:rsidR="0038370C">
        <w:t xml:space="preserve"> </w:t>
      </w:r>
      <w:r w:rsidRPr="00EC1A19">
        <w:t xml:space="preserve">[organisationens namn]: </w:t>
      </w:r>
    </w:p>
    <w:p w14:paraId="0698E436" w14:textId="77777777" w:rsidR="0038370C" w:rsidRDefault="0038370C" w:rsidP="003F1F43">
      <w:pPr>
        <w:pStyle w:val="Rubrik"/>
      </w:pPr>
    </w:p>
    <w:p w14:paraId="0FF231C5" w14:textId="504092D6" w:rsidR="0038370C" w:rsidRDefault="009A7029" w:rsidP="004A110B">
      <w:pPr>
        <w:pStyle w:val="Rubrik"/>
      </w:pPr>
      <w:r w:rsidRPr="00EC1A19">
        <w:t>[projekttitel]</w:t>
      </w:r>
    </w:p>
    <w:p w14:paraId="58DD6152" w14:textId="77777777" w:rsidR="004A110B" w:rsidRDefault="004A110B" w:rsidP="004A110B"/>
    <w:p w14:paraId="5EB5246A" w14:textId="77777777" w:rsidR="004A110B" w:rsidRPr="004A110B" w:rsidRDefault="004A110B" w:rsidP="004A110B"/>
    <w:p w14:paraId="0C0E21EE" w14:textId="77777777" w:rsidR="004A110B" w:rsidRPr="00206074" w:rsidRDefault="004A110B" w:rsidP="004A110B">
      <w:pPr>
        <w:spacing w:line="278" w:lineRule="auto"/>
        <w:rPr>
          <w:b/>
          <w:bCs/>
          <w:color w:val="215E99" w:themeColor="text2" w:themeTint="BF"/>
        </w:rPr>
      </w:pPr>
      <w:r w:rsidRPr="00206074">
        <w:rPr>
          <w:b/>
          <w:bCs/>
          <w:color w:val="215E99" w:themeColor="text2" w:themeTint="BF"/>
        </w:rPr>
        <w:t>Instruktioner</w:t>
      </w:r>
    </w:p>
    <w:p w14:paraId="15385578" w14:textId="32090D38" w:rsidR="004A110B" w:rsidRDefault="004A110B" w:rsidP="004A110B">
      <w:pPr>
        <w:spacing w:line="278" w:lineRule="auto"/>
        <w:rPr>
          <w:color w:val="215E99" w:themeColor="text2" w:themeTint="BF"/>
        </w:rPr>
      </w:pPr>
      <w:r w:rsidRPr="004A110B">
        <w:rPr>
          <w:color w:val="215E99" w:themeColor="text2" w:themeTint="BF"/>
        </w:rPr>
        <w:t xml:space="preserve">Syftet med denna mall är att ge sökande ett tydligt stöd för att inkludera relevant och nödvändig information i ansökan. Mallen bidrar också till en enhetlig struktur mellan ansökningarna, vilket möjliggör en rättvis och transparent jämförelse vid bedömning av projektförslag. Sökande bör </w:t>
      </w:r>
      <w:r>
        <w:rPr>
          <w:color w:val="215E99" w:themeColor="text2" w:themeTint="BF"/>
        </w:rPr>
        <w:t xml:space="preserve">därför </w:t>
      </w:r>
      <w:r w:rsidRPr="004A110B">
        <w:rPr>
          <w:color w:val="215E99" w:themeColor="text2" w:themeTint="BF"/>
        </w:rPr>
        <w:t xml:space="preserve">använda de rubriker och </w:t>
      </w:r>
      <w:r w:rsidR="008C6CEB" w:rsidRPr="004A110B">
        <w:rPr>
          <w:color w:val="215E99" w:themeColor="text2" w:themeTint="BF"/>
        </w:rPr>
        <w:t xml:space="preserve">i största möjliga mån </w:t>
      </w:r>
      <w:r w:rsidR="008C6CEB">
        <w:rPr>
          <w:color w:val="215E99" w:themeColor="text2" w:themeTint="BF"/>
        </w:rPr>
        <w:t xml:space="preserve">de </w:t>
      </w:r>
      <w:r w:rsidRPr="004A110B">
        <w:rPr>
          <w:color w:val="215E99" w:themeColor="text2" w:themeTint="BF"/>
        </w:rPr>
        <w:t xml:space="preserve">tabeller som föreslås i mallen. </w:t>
      </w:r>
    </w:p>
    <w:p w14:paraId="2D33A44D" w14:textId="77777777" w:rsidR="004A110B" w:rsidRPr="00EC1A19" w:rsidRDefault="004A110B" w:rsidP="004A110B">
      <w:pPr>
        <w:pStyle w:val="Punktlista"/>
        <w:numPr>
          <w:ilvl w:val="0"/>
          <w:numId w:val="15"/>
        </w:numPr>
      </w:pPr>
      <w:r w:rsidRPr="00C5370D">
        <w:t>Det är tillåtet att referera till text under andra rubriker för att undvika upprepning.</w:t>
      </w:r>
    </w:p>
    <w:p w14:paraId="3132F14B" w14:textId="0A726062" w:rsidR="004A110B" w:rsidRPr="00EC1A19" w:rsidRDefault="004A110B" w:rsidP="004A110B">
      <w:pPr>
        <w:pStyle w:val="Punktlista"/>
        <w:numPr>
          <w:ilvl w:val="0"/>
          <w:numId w:val="15"/>
        </w:numPr>
      </w:pPr>
      <w:proofErr w:type="gramStart"/>
      <w:r w:rsidRPr="00EC1A19">
        <w:t>Max antal</w:t>
      </w:r>
      <w:proofErr w:type="gramEnd"/>
      <w:r w:rsidRPr="00EC1A19">
        <w:t xml:space="preserve"> sidor: 10</w:t>
      </w:r>
      <w:r>
        <w:t xml:space="preserve"> (ej inräknat försättsblad</w:t>
      </w:r>
      <w:r w:rsidR="00597632">
        <w:t xml:space="preserve"> eller bilagor</w:t>
      </w:r>
      <w:r>
        <w:t>)</w:t>
      </w:r>
    </w:p>
    <w:p w14:paraId="0A5FA37D" w14:textId="77777777" w:rsidR="004A110B" w:rsidRPr="00EC1A19" w:rsidRDefault="004A110B" w:rsidP="004A110B">
      <w:pPr>
        <w:pStyle w:val="Punktlista"/>
        <w:numPr>
          <w:ilvl w:val="0"/>
          <w:numId w:val="15"/>
        </w:numPr>
      </w:pPr>
      <w:r w:rsidRPr="00EC1A19">
        <w:t xml:space="preserve">Textspråk: </w:t>
      </w:r>
      <w:r>
        <w:t>s</w:t>
      </w:r>
      <w:r w:rsidRPr="00EC1A19">
        <w:t>venska eller engelska (förutom populärvetenskaplig sammanfattning som ska vara på svenska)</w:t>
      </w:r>
    </w:p>
    <w:p w14:paraId="120FB2B4" w14:textId="77777777" w:rsidR="004A110B" w:rsidRDefault="004A110B" w:rsidP="004A110B">
      <w:pPr>
        <w:pStyle w:val="Punktlista"/>
        <w:numPr>
          <w:ilvl w:val="0"/>
          <w:numId w:val="15"/>
        </w:numPr>
      </w:pPr>
      <w:r w:rsidRPr="00EC1A19">
        <w:t>Text: 12 punkter, Times New Roman</w:t>
      </w:r>
    </w:p>
    <w:p w14:paraId="7F475105" w14:textId="77777777" w:rsidR="004A110B" w:rsidRDefault="004A110B" w:rsidP="004A110B">
      <w:pPr>
        <w:pStyle w:val="Punktlista"/>
      </w:pPr>
    </w:p>
    <w:p w14:paraId="6DFC1E68" w14:textId="1B94ADE8" w:rsidR="004A110B" w:rsidRPr="004A110B" w:rsidRDefault="002F1540" w:rsidP="004A110B">
      <w:pPr>
        <w:pStyle w:val="Punktlista"/>
      </w:pPr>
      <w:r>
        <w:t>All t</w:t>
      </w:r>
      <w:r w:rsidR="004A110B" w:rsidRPr="004A110B">
        <w:t xml:space="preserve">ext i blått </w:t>
      </w:r>
      <w:r>
        <w:t>kan</w:t>
      </w:r>
      <w:r w:rsidR="004A110B" w:rsidRPr="004A110B">
        <w:t xml:space="preserve"> tas bort</w:t>
      </w:r>
      <w:r>
        <w:t xml:space="preserve"> eller bytas ut</w:t>
      </w:r>
      <w:r w:rsidR="004A110B" w:rsidRPr="004A110B">
        <w:t xml:space="preserve">. </w:t>
      </w:r>
    </w:p>
    <w:p w14:paraId="3C4FBA91" w14:textId="77777777" w:rsidR="00206074" w:rsidRDefault="00206074" w:rsidP="004A110B">
      <w:pPr>
        <w:pStyle w:val="Punktlista"/>
      </w:pPr>
    </w:p>
    <w:p w14:paraId="648919D2" w14:textId="77777777" w:rsidR="004A110B" w:rsidRDefault="004A110B" w:rsidP="004A110B">
      <w:pPr>
        <w:pStyle w:val="Punktlista"/>
      </w:pPr>
    </w:p>
    <w:p w14:paraId="60C3DCDE" w14:textId="77777777" w:rsidR="004A110B" w:rsidRDefault="004A110B" w:rsidP="004A110B">
      <w:pPr>
        <w:pStyle w:val="Punktlista"/>
      </w:pPr>
    </w:p>
    <w:p w14:paraId="5CEC99BD" w14:textId="77777777" w:rsidR="004A110B" w:rsidRDefault="004A110B" w:rsidP="004A110B">
      <w:pPr>
        <w:pStyle w:val="Punktlista"/>
      </w:pPr>
    </w:p>
    <w:p w14:paraId="5F42AF60" w14:textId="77777777" w:rsidR="004A110B" w:rsidRPr="0038370C" w:rsidRDefault="004A110B" w:rsidP="004A110B">
      <w:pPr>
        <w:pStyle w:val="Punktlista"/>
      </w:pPr>
    </w:p>
    <w:p w14:paraId="1ADB6C16" w14:textId="77777777" w:rsidR="0038370C" w:rsidRDefault="0038370C" w:rsidP="0038370C">
      <w:pPr>
        <w:pStyle w:val="Rubrik1"/>
        <w:numPr>
          <w:ilvl w:val="0"/>
          <w:numId w:val="0"/>
        </w:numPr>
        <w:ind w:left="432" w:hanging="432"/>
      </w:pPr>
      <w:r>
        <w:t>Bilagor</w:t>
      </w:r>
    </w:p>
    <w:p w14:paraId="6ECE4EB9" w14:textId="77777777" w:rsidR="0038370C" w:rsidRPr="00A33A06" w:rsidRDefault="0038370C" w:rsidP="0038370C">
      <w:pPr>
        <w:pStyle w:val="Brdtext"/>
        <w:spacing w:after="0"/>
        <w:rPr>
          <w:rFonts w:cs="Times New Roman"/>
          <w:color w:val="215E99" w:themeColor="text2" w:themeTint="BF"/>
          <w:sz w:val="24"/>
        </w:rPr>
      </w:pPr>
      <w:r w:rsidRPr="00A33A06">
        <w:rPr>
          <w:rFonts w:cs="Times New Roman"/>
          <w:color w:val="215E99" w:themeColor="text2" w:themeTint="BF"/>
          <w:sz w:val="24"/>
        </w:rPr>
        <w:t>Lista ansökans bilagor.</w:t>
      </w:r>
    </w:p>
    <w:p w14:paraId="7BAEFB07" w14:textId="77777777" w:rsidR="0038370C" w:rsidRPr="00A33A06" w:rsidRDefault="0038370C" w:rsidP="0038370C">
      <w:pPr>
        <w:pStyle w:val="Brdtext"/>
        <w:numPr>
          <w:ilvl w:val="0"/>
          <w:numId w:val="14"/>
        </w:numPr>
        <w:spacing w:after="0"/>
        <w:rPr>
          <w:rFonts w:cs="Times New Roman"/>
          <w:color w:val="215E99" w:themeColor="text2" w:themeTint="BF"/>
          <w:sz w:val="24"/>
        </w:rPr>
      </w:pPr>
      <w:r w:rsidRPr="00A33A06">
        <w:rPr>
          <w:rFonts w:cs="Times New Roman"/>
          <w:color w:val="215E99" w:themeColor="text2" w:themeTint="BF"/>
          <w:sz w:val="24"/>
        </w:rPr>
        <w:t>Ansökningsblankett</w:t>
      </w:r>
    </w:p>
    <w:p w14:paraId="02E12412" w14:textId="77777777" w:rsidR="0038370C" w:rsidRPr="00A33A06" w:rsidRDefault="0038370C" w:rsidP="0038370C">
      <w:pPr>
        <w:pStyle w:val="Brdtext"/>
        <w:numPr>
          <w:ilvl w:val="0"/>
          <w:numId w:val="14"/>
        </w:numPr>
        <w:spacing w:after="0"/>
        <w:rPr>
          <w:rFonts w:cs="Times New Roman"/>
          <w:color w:val="215E99" w:themeColor="text2" w:themeTint="BF"/>
          <w:sz w:val="24"/>
        </w:rPr>
      </w:pPr>
      <w:r w:rsidRPr="00A33A06">
        <w:rPr>
          <w:rFonts w:cs="Times New Roman"/>
          <w:color w:val="215E99" w:themeColor="text2" w:themeTint="BF"/>
          <w:sz w:val="24"/>
        </w:rPr>
        <w:t>CV Nyckelperson 1</w:t>
      </w:r>
    </w:p>
    <w:p w14:paraId="12318901" w14:textId="77777777" w:rsidR="0038370C" w:rsidRPr="00A33A06" w:rsidRDefault="0038370C" w:rsidP="0038370C">
      <w:pPr>
        <w:pStyle w:val="Brdtext"/>
        <w:numPr>
          <w:ilvl w:val="0"/>
          <w:numId w:val="14"/>
        </w:numPr>
        <w:spacing w:after="0"/>
        <w:rPr>
          <w:rFonts w:cs="Times New Roman"/>
          <w:color w:val="215E99" w:themeColor="text2" w:themeTint="BF"/>
          <w:sz w:val="24"/>
        </w:rPr>
      </w:pPr>
      <w:r w:rsidRPr="00A33A06">
        <w:rPr>
          <w:rFonts w:cs="Times New Roman"/>
          <w:color w:val="215E99" w:themeColor="text2" w:themeTint="BF"/>
          <w:sz w:val="24"/>
        </w:rPr>
        <w:t>CV Nyckelperson 2</w:t>
      </w:r>
    </w:p>
    <w:p w14:paraId="1161A344" w14:textId="77777777" w:rsidR="0038370C" w:rsidRPr="00A33A06" w:rsidRDefault="0038370C" w:rsidP="0038370C">
      <w:pPr>
        <w:pStyle w:val="Brdtext"/>
        <w:numPr>
          <w:ilvl w:val="0"/>
          <w:numId w:val="14"/>
        </w:numPr>
        <w:spacing w:after="0"/>
        <w:rPr>
          <w:rFonts w:cs="Times New Roman"/>
          <w:color w:val="215E99" w:themeColor="text2" w:themeTint="BF"/>
          <w:sz w:val="24"/>
        </w:rPr>
      </w:pPr>
      <w:r w:rsidRPr="00A33A06">
        <w:rPr>
          <w:rFonts w:cs="Times New Roman"/>
          <w:color w:val="215E99" w:themeColor="text2" w:themeTint="BF"/>
          <w:sz w:val="24"/>
        </w:rPr>
        <w:t>CV Nyckelperson 3</w:t>
      </w:r>
    </w:p>
    <w:p w14:paraId="69C11F26" w14:textId="77777777" w:rsidR="0038370C" w:rsidRPr="00A33A06" w:rsidRDefault="0038370C" w:rsidP="0038370C">
      <w:pPr>
        <w:pStyle w:val="Brdtext"/>
        <w:numPr>
          <w:ilvl w:val="0"/>
          <w:numId w:val="14"/>
        </w:numPr>
        <w:spacing w:after="0"/>
        <w:rPr>
          <w:rFonts w:cs="Times New Roman"/>
          <w:color w:val="215E99" w:themeColor="text2" w:themeTint="BF"/>
          <w:sz w:val="24"/>
        </w:rPr>
      </w:pPr>
      <w:r w:rsidRPr="00A33A06">
        <w:rPr>
          <w:rFonts w:cs="Times New Roman"/>
          <w:color w:val="215E99" w:themeColor="text2" w:themeTint="BF"/>
          <w:sz w:val="24"/>
        </w:rPr>
        <w:t>CV Nyckelperson 4</w:t>
      </w:r>
    </w:p>
    <w:p w14:paraId="1B5212DE" w14:textId="743BB419" w:rsidR="00BD3FF3" w:rsidRPr="0038370C" w:rsidRDefault="0038370C" w:rsidP="0038370C">
      <w:pPr>
        <w:pStyle w:val="Brdtext"/>
        <w:numPr>
          <w:ilvl w:val="0"/>
          <w:numId w:val="14"/>
        </w:numPr>
        <w:spacing w:after="0"/>
        <w:rPr>
          <w:rFonts w:cs="Times New Roman"/>
          <w:color w:val="215E99" w:themeColor="text2" w:themeTint="BF"/>
          <w:sz w:val="24"/>
        </w:rPr>
      </w:pPr>
      <w:r w:rsidRPr="00A33A06">
        <w:rPr>
          <w:rFonts w:cs="Times New Roman"/>
          <w:color w:val="215E99" w:themeColor="text2" w:themeTint="BF"/>
          <w:sz w:val="24"/>
        </w:rPr>
        <w:t>CV Nyckelperson 5</w:t>
      </w:r>
      <w:r>
        <w:br w:type="page"/>
      </w:r>
    </w:p>
    <w:p w14:paraId="36AAA20B" w14:textId="77777777" w:rsidR="00BD3FF3" w:rsidRPr="00564639" w:rsidRDefault="009A7029" w:rsidP="00564639">
      <w:pPr>
        <w:pStyle w:val="Rubrik1"/>
      </w:pPr>
      <w:r w:rsidRPr="00564639">
        <w:lastRenderedPageBreak/>
        <w:t>Projektöversikt</w:t>
      </w:r>
    </w:p>
    <w:p w14:paraId="4B176034" w14:textId="77777777" w:rsidR="00BD3FF3" w:rsidRPr="00EC1A19" w:rsidRDefault="009A7029">
      <w:pPr>
        <w:rPr>
          <w:rFonts w:cs="Times New Roman"/>
          <w:color w:val="215E99" w:themeColor="text2" w:themeTint="BF"/>
        </w:rPr>
      </w:pPr>
      <w:r w:rsidRPr="00EC1A19">
        <w:rPr>
          <w:rFonts w:cs="Times New Roman"/>
          <w:color w:val="215E99" w:themeColor="text2" w:themeTint="BF"/>
        </w:rPr>
        <w:t>Beskriv projektets syfte, bakgrund och mål. Förklara varför projektet är viktigt och vilka resultat ni förväntar er.</w:t>
      </w:r>
    </w:p>
    <w:p w14:paraId="0FF1D71E" w14:textId="77777777" w:rsidR="00C8372A" w:rsidRPr="00EC1A19" w:rsidRDefault="009A7029" w:rsidP="00762766">
      <w:pPr>
        <w:pStyle w:val="Rubrik2"/>
      </w:pPr>
      <w:r w:rsidRPr="00EC1A19">
        <w:t>Populärvetenskaplig sammanfattning</w:t>
      </w:r>
    </w:p>
    <w:p w14:paraId="6AA2272F" w14:textId="4D291411" w:rsidR="00C55733" w:rsidRPr="00EC1A19" w:rsidRDefault="009A7029">
      <w:pPr>
        <w:rPr>
          <w:rFonts w:cs="Times New Roman"/>
          <w:color w:val="215E99" w:themeColor="text2" w:themeTint="BF"/>
        </w:rPr>
      </w:pPr>
      <w:r w:rsidRPr="00EC1A19">
        <w:rPr>
          <w:rFonts w:cs="Times New Roman"/>
          <w:color w:val="215E99" w:themeColor="text2" w:themeTint="BF"/>
        </w:rPr>
        <w:t xml:space="preserve">Skriv en sammanfattning på </w:t>
      </w:r>
      <w:r w:rsidR="00386D47" w:rsidRPr="00EC1A19">
        <w:rPr>
          <w:rFonts w:cs="Times New Roman"/>
          <w:color w:val="215E99" w:themeColor="text2" w:themeTint="BF"/>
        </w:rPr>
        <w:t xml:space="preserve">svenska om </w:t>
      </w:r>
      <w:r w:rsidRPr="00EC1A19">
        <w:rPr>
          <w:rFonts w:cs="Times New Roman"/>
          <w:color w:val="215E99" w:themeColor="text2" w:themeTint="BF"/>
        </w:rPr>
        <w:t>cirka 100 ord som</w:t>
      </w:r>
      <w:r w:rsidR="00A6379F" w:rsidRPr="00EC1A19">
        <w:rPr>
          <w:rFonts w:cs="Times New Roman"/>
          <w:color w:val="215E99" w:themeColor="text2" w:themeTint="BF"/>
        </w:rPr>
        <w:t xml:space="preserve"> beskriver projektets tekniska innehåll. Texten ska vara </w:t>
      </w:r>
      <w:r w:rsidRPr="00EC1A19">
        <w:rPr>
          <w:rFonts w:cs="Times New Roman"/>
          <w:color w:val="215E99" w:themeColor="text2" w:themeTint="BF"/>
        </w:rPr>
        <w:t>lätt att förstå även för icke-experter.</w:t>
      </w:r>
      <w:r w:rsidR="00386D47" w:rsidRPr="00EC1A19">
        <w:rPr>
          <w:rFonts w:cs="Times New Roman"/>
          <w:color w:val="215E99" w:themeColor="text2" w:themeTint="BF"/>
        </w:rPr>
        <w:t xml:space="preserve"> Om ansökan beviljas </w:t>
      </w:r>
      <w:r w:rsidR="00070B86" w:rsidRPr="00EC1A19">
        <w:rPr>
          <w:rFonts w:cs="Times New Roman"/>
          <w:color w:val="215E99" w:themeColor="text2" w:themeTint="BF"/>
        </w:rPr>
        <w:t>kan</w:t>
      </w:r>
      <w:r w:rsidR="00386D47" w:rsidRPr="00EC1A19">
        <w:rPr>
          <w:rFonts w:cs="Times New Roman"/>
          <w:color w:val="215E99" w:themeColor="text2" w:themeTint="BF"/>
        </w:rPr>
        <w:t xml:space="preserve"> denna text </w:t>
      </w:r>
      <w:r w:rsidR="00070B86" w:rsidRPr="00EC1A19">
        <w:rPr>
          <w:rFonts w:cs="Times New Roman"/>
          <w:color w:val="215E99" w:themeColor="text2" w:themeTint="BF"/>
        </w:rPr>
        <w:t xml:space="preserve">komma </w:t>
      </w:r>
      <w:r w:rsidR="00386D47" w:rsidRPr="00EC1A19">
        <w:rPr>
          <w:rFonts w:cs="Times New Roman"/>
          <w:color w:val="215E99" w:themeColor="text2" w:themeTint="BF"/>
        </w:rPr>
        <w:t>att användas i Rymdstyrelsens externa kommunikation, bland annat på vår webbplats.</w:t>
      </w:r>
    </w:p>
    <w:p w14:paraId="5A883C9A" w14:textId="3BF3A346" w:rsidR="00BD3FF3" w:rsidRPr="00EC1A19" w:rsidRDefault="00C55733">
      <w:pPr>
        <w:rPr>
          <w:rFonts w:cs="Times New Roman"/>
          <w:i/>
          <w:iCs/>
          <w:color w:val="215E99" w:themeColor="text2" w:themeTint="BF"/>
        </w:rPr>
      </w:pPr>
      <w:r w:rsidRPr="00EC1A19">
        <w:rPr>
          <w:rFonts w:cs="Times New Roman"/>
          <w:i/>
          <w:iCs/>
          <w:color w:val="215E99" w:themeColor="text2" w:themeTint="BF"/>
        </w:rPr>
        <w:t>Tips: Undvik formuleringar i stil med ”Projektet stärker den svenska förmågan” eller andra uttryck som antyder garanterade resultat. Använd i stället formuleringar som beskriver projektets syfte, ambition eller potential.</w:t>
      </w:r>
    </w:p>
    <w:p w14:paraId="3789CE04" w14:textId="36A823A3" w:rsidR="00BD3FF3" w:rsidRPr="00EC1A19" w:rsidRDefault="00BE0B99" w:rsidP="00762766">
      <w:pPr>
        <w:pStyle w:val="Rubrik2"/>
      </w:pPr>
      <w:r w:rsidRPr="00EC1A19">
        <w:t>Programanknytning</w:t>
      </w:r>
    </w:p>
    <w:p w14:paraId="3CB142C6" w14:textId="073A7B6F" w:rsidR="00BD3FF3" w:rsidRPr="00EC1A19" w:rsidRDefault="009A7029">
      <w:pPr>
        <w:rPr>
          <w:rFonts w:cs="Times New Roman"/>
          <w:color w:val="215E99" w:themeColor="text2" w:themeTint="BF"/>
        </w:rPr>
      </w:pPr>
      <w:r w:rsidRPr="00EC1A19">
        <w:rPr>
          <w:rFonts w:cs="Times New Roman"/>
          <w:color w:val="215E99" w:themeColor="text2" w:themeTint="BF"/>
        </w:rPr>
        <w:t xml:space="preserve">Detta avsnitt bedöms enligt kriteriet </w:t>
      </w:r>
      <w:r w:rsidR="00BE0B99" w:rsidRPr="00EC1A19">
        <w:rPr>
          <w:rFonts w:cs="Times New Roman"/>
          <w:i/>
          <w:iCs/>
          <w:color w:val="215E99" w:themeColor="text2" w:themeTint="BF"/>
        </w:rPr>
        <w:t>Programanknytning</w:t>
      </w:r>
      <w:r w:rsidR="00B667E2">
        <w:rPr>
          <w:rFonts w:cs="Times New Roman"/>
          <w:color w:val="215E99" w:themeColor="text2" w:themeTint="BF"/>
        </w:rPr>
        <w:t>.</w:t>
      </w:r>
    </w:p>
    <w:p w14:paraId="7530F492" w14:textId="699E00E7" w:rsidR="003A2556" w:rsidRPr="00EC1A19" w:rsidRDefault="009A7029">
      <w:pPr>
        <w:rPr>
          <w:rFonts w:cs="Times New Roman"/>
          <w:color w:val="215E99" w:themeColor="text2" w:themeTint="BF"/>
        </w:rPr>
      </w:pPr>
      <w:r w:rsidRPr="00EC1A19">
        <w:rPr>
          <w:rFonts w:cs="Times New Roman"/>
          <w:color w:val="215E99" w:themeColor="text2" w:themeTint="BF"/>
        </w:rPr>
        <w:t>Beskriv hur projektet är anpassat till utlysningens syfte och prioriterade områden.</w:t>
      </w:r>
      <w:r w:rsidR="00C8372A" w:rsidRPr="00EC1A19">
        <w:rPr>
          <w:rFonts w:cs="Times New Roman"/>
          <w:color w:val="215E99" w:themeColor="text2" w:themeTint="BF"/>
        </w:rPr>
        <w:t xml:space="preserve"> </w:t>
      </w:r>
      <w:r w:rsidRPr="00EC1A19">
        <w:rPr>
          <w:rFonts w:cs="Times New Roman"/>
          <w:color w:val="215E99" w:themeColor="text2" w:themeTint="BF"/>
        </w:rPr>
        <w:t>Förklara vilket behov eller vilka utmaningar projektet adresserar och vilken effekt som förväntas.</w:t>
      </w:r>
    </w:p>
    <w:p w14:paraId="617557F4" w14:textId="1C172885" w:rsidR="007C666E" w:rsidRPr="00EC1A19" w:rsidRDefault="003A2556" w:rsidP="00EC1A19">
      <w:pPr>
        <w:rPr>
          <w:rFonts w:cs="Times New Roman"/>
          <w:i/>
          <w:iCs/>
          <w:color w:val="215E99" w:themeColor="text2" w:themeTint="BF"/>
        </w:rPr>
      </w:pPr>
      <w:r w:rsidRPr="00EC1A19">
        <w:rPr>
          <w:rFonts w:cs="Times New Roman"/>
          <w:i/>
          <w:iCs/>
          <w:color w:val="215E99" w:themeColor="text2" w:themeTint="BF"/>
        </w:rPr>
        <w:t>Tips: Förklara på vilket sätt projektet har dubbla användningsområden, men beskriv nyttan</w:t>
      </w:r>
      <w:r w:rsidR="002633B6">
        <w:rPr>
          <w:rFonts w:cs="Times New Roman"/>
          <w:i/>
          <w:iCs/>
          <w:color w:val="215E99" w:themeColor="text2" w:themeTint="BF"/>
        </w:rPr>
        <w:t xml:space="preserve"> </w:t>
      </w:r>
      <w:r w:rsidRPr="00EC1A19">
        <w:rPr>
          <w:rFonts w:cs="Times New Roman"/>
          <w:i/>
          <w:iCs/>
          <w:color w:val="215E99" w:themeColor="text2" w:themeTint="BF"/>
        </w:rPr>
        <w:t xml:space="preserve">under Behov och samhällsnytta. </w:t>
      </w:r>
    </w:p>
    <w:p w14:paraId="17CAE092" w14:textId="77777777" w:rsidR="00BD3FF3" w:rsidRPr="00EC1A19" w:rsidRDefault="009A7029" w:rsidP="00762766">
      <w:pPr>
        <w:pStyle w:val="Rubrik2"/>
      </w:pPr>
      <w:r w:rsidRPr="00EC1A19">
        <w:t>Innovationshöjd</w:t>
      </w:r>
    </w:p>
    <w:p w14:paraId="5D15FA5C" w14:textId="3F7A3123" w:rsidR="00BD3FF3" w:rsidRPr="00EC1A19" w:rsidRDefault="009A7029">
      <w:pPr>
        <w:rPr>
          <w:rFonts w:cs="Times New Roman"/>
          <w:color w:val="215E99" w:themeColor="text2" w:themeTint="BF"/>
        </w:rPr>
      </w:pPr>
      <w:r w:rsidRPr="00EC1A19">
        <w:rPr>
          <w:rFonts w:cs="Times New Roman"/>
          <w:color w:val="215E99" w:themeColor="text2" w:themeTint="BF"/>
        </w:rPr>
        <w:t xml:space="preserve">Detta avsnitt bedöms enligt kriteriet </w:t>
      </w:r>
      <w:r w:rsidRPr="00EC1A19">
        <w:rPr>
          <w:rFonts w:cs="Times New Roman"/>
          <w:i/>
          <w:iCs/>
          <w:color w:val="215E99" w:themeColor="text2" w:themeTint="BF"/>
        </w:rPr>
        <w:t>Innovationshöjd</w:t>
      </w:r>
      <w:r w:rsidRPr="00EC1A19">
        <w:rPr>
          <w:rFonts w:cs="Times New Roman"/>
          <w:color w:val="215E99" w:themeColor="text2" w:themeTint="BF"/>
        </w:rPr>
        <w:t>.</w:t>
      </w:r>
    </w:p>
    <w:p w14:paraId="2C23A93F" w14:textId="6B935611" w:rsidR="00BD3FF3" w:rsidRPr="00EC1A19" w:rsidRDefault="009A7029" w:rsidP="005237FE">
      <w:pPr>
        <w:rPr>
          <w:rFonts w:cs="Times New Roman"/>
          <w:i/>
          <w:iCs/>
          <w:color w:val="215E99" w:themeColor="text2" w:themeTint="BF"/>
        </w:rPr>
      </w:pPr>
      <w:r w:rsidRPr="00EC1A19">
        <w:rPr>
          <w:rFonts w:cs="Times New Roman"/>
          <w:color w:val="215E99" w:themeColor="text2" w:themeTint="BF"/>
        </w:rPr>
        <w:t>Beskriv vad som gör projektet nyskapande och tekniskt avancerat.</w:t>
      </w:r>
      <w:r w:rsidR="00C8372A" w:rsidRPr="00EC1A19">
        <w:rPr>
          <w:rFonts w:cs="Times New Roman"/>
          <w:color w:val="215E99" w:themeColor="text2" w:themeTint="BF"/>
        </w:rPr>
        <w:t xml:space="preserve"> </w:t>
      </w:r>
      <w:r w:rsidRPr="00EC1A19">
        <w:rPr>
          <w:rFonts w:cs="Times New Roman"/>
          <w:color w:val="215E99" w:themeColor="text2" w:themeTint="BF"/>
        </w:rPr>
        <w:t>Förklara hur lösningen skiljer sig från befintliga alternativ.</w:t>
      </w:r>
      <w:r w:rsidR="00C8372A" w:rsidRPr="00EC1A19">
        <w:rPr>
          <w:rFonts w:cs="Times New Roman"/>
          <w:color w:val="215E99" w:themeColor="text2" w:themeTint="BF"/>
        </w:rPr>
        <w:t xml:space="preserve"> </w:t>
      </w:r>
      <w:r w:rsidRPr="00EC1A19">
        <w:rPr>
          <w:rFonts w:cs="Times New Roman"/>
          <w:color w:val="215E99" w:themeColor="text2" w:themeTint="BF"/>
        </w:rPr>
        <w:t>Ange TRL</w:t>
      </w:r>
      <w:r w:rsidR="005237FE" w:rsidRPr="00EC1A19">
        <w:rPr>
          <w:rStyle w:val="Fotnotsreferens"/>
          <w:rFonts w:ascii="Times New Roman" w:hAnsi="Times New Roman" w:cs="Times New Roman"/>
          <w:color w:val="215E99" w:themeColor="text2" w:themeTint="BF"/>
        </w:rPr>
        <w:footnoteReference w:id="1"/>
      </w:r>
      <w:r w:rsidRPr="00EC1A19">
        <w:rPr>
          <w:rFonts w:cs="Times New Roman"/>
          <w:color w:val="215E99" w:themeColor="text2" w:themeTint="BF"/>
        </w:rPr>
        <w:t xml:space="preserve">-nivå vid projektstart och </w:t>
      </w:r>
      <w:r w:rsidR="005237FE" w:rsidRPr="00EC1A19">
        <w:rPr>
          <w:rFonts w:cs="Times New Roman"/>
          <w:color w:val="215E99" w:themeColor="text2" w:themeTint="BF"/>
        </w:rPr>
        <w:t xml:space="preserve">planerad </w:t>
      </w:r>
      <w:r w:rsidRPr="00EC1A19">
        <w:rPr>
          <w:rFonts w:cs="Times New Roman"/>
          <w:color w:val="215E99" w:themeColor="text2" w:themeTint="BF"/>
        </w:rPr>
        <w:t>nivå vid projektets slut.</w:t>
      </w:r>
    </w:p>
    <w:p w14:paraId="6F20A5E8" w14:textId="77777777" w:rsidR="00BD3FF3" w:rsidRPr="00DB7326" w:rsidRDefault="009A7029" w:rsidP="00DB7326">
      <w:pPr>
        <w:pStyle w:val="Rubrik2"/>
      </w:pPr>
      <w:r w:rsidRPr="00EC1A19">
        <w:t>Behov</w:t>
      </w:r>
      <w:r w:rsidRPr="00DB7326">
        <w:t xml:space="preserve"> </w:t>
      </w:r>
      <w:r w:rsidRPr="00EC1A19">
        <w:t>och</w:t>
      </w:r>
      <w:r w:rsidRPr="00DB7326">
        <w:t xml:space="preserve"> </w:t>
      </w:r>
      <w:r w:rsidRPr="00EC1A19">
        <w:t>samhällsnytta</w:t>
      </w:r>
    </w:p>
    <w:p w14:paraId="5289B52F" w14:textId="32B7AEC7" w:rsidR="00BD3FF3" w:rsidRPr="00EC1A19" w:rsidRDefault="009A7029" w:rsidP="00014E4D">
      <w:pPr>
        <w:rPr>
          <w:color w:val="215E99" w:themeColor="text2" w:themeTint="BF"/>
        </w:rPr>
      </w:pPr>
      <w:r w:rsidRPr="00EC1A19">
        <w:rPr>
          <w:color w:val="215E99" w:themeColor="text2" w:themeTint="BF"/>
        </w:rPr>
        <w:t xml:space="preserve">Detta avsnitt bedöms enligt kriteriet </w:t>
      </w:r>
      <w:r w:rsidRPr="00EC1A19">
        <w:rPr>
          <w:i/>
          <w:iCs/>
          <w:color w:val="215E99" w:themeColor="text2" w:themeTint="BF"/>
        </w:rPr>
        <w:t>Behov och samhällsnytta</w:t>
      </w:r>
      <w:r w:rsidRPr="00EC1A19">
        <w:rPr>
          <w:color w:val="215E99" w:themeColor="text2" w:themeTint="BF"/>
        </w:rPr>
        <w:t>.</w:t>
      </w:r>
    </w:p>
    <w:p w14:paraId="4EEFD01A" w14:textId="0AF13943" w:rsidR="00BD3FF3" w:rsidRPr="00EC1A19" w:rsidRDefault="009A7029" w:rsidP="00014E4D">
      <w:pPr>
        <w:rPr>
          <w:color w:val="215E99" w:themeColor="text2" w:themeTint="BF"/>
        </w:rPr>
      </w:pPr>
      <w:r w:rsidRPr="00EC1A19">
        <w:rPr>
          <w:color w:val="215E99" w:themeColor="text2" w:themeTint="BF"/>
        </w:rPr>
        <w:t>Redogör för vilket behov projektet adresserar.</w:t>
      </w:r>
      <w:r w:rsidR="00C8372A" w:rsidRPr="00EC1A19">
        <w:rPr>
          <w:color w:val="215E99" w:themeColor="text2" w:themeTint="BF"/>
        </w:rPr>
        <w:t xml:space="preserve"> </w:t>
      </w:r>
      <w:r w:rsidRPr="00EC1A19">
        <w:rPr>
          <w:color w:val="215E99" w:themeColor="text2" w:themeTint="BF"/>
        </w:rPr>
        <w:t>Beskriv vilken nytta projektet ger för rymdindustrin, samhälle eller andra användare.</w:t>
      </w:r>
      <w:r w:rsidR="00C8372A" w:rsidRPr="00EC1A19">
        <w:rPr>
          <w:color w:val="215E99" w:themeColor="text2" w:themeTint="BF"/>
        </w:rPr>
        <w:t xml:space="preserve"> </w:t>
      </w:r>
      <w:r w:rsidRPr="00EC1A19">
        <w:rPr>
          <w:color w:val="215E99" w:themeColor="text2" w:themeTint="BF"/>
        </w:rPr>
        <w:t>Ange hur projektet bidrar till svenska eller europeiska rymdstrategiska mål.</w:t>
      </w:r>
    </w:p>
    <w:p w14:paraId="236FD48C" w14:textId="211D3E07" w:rsidR="00BD3FF3" w:rsidRPr="00057519" w:rsidRDefault="00C8372A" w:rsidP="00057519">
      <w:pPr>
        <w:pStyle w:val="Rubrik1"/>
      </w:pPr>
      <w:r w:rsidRPr="00057519">
        <w:t>Projektplan</w:t>
      </w:r>
    </w:p>
    <w:p w14:paraId="1439C3A6" w14:textId="5656D8E6" w:rsidR="00BD3FF3" w:rsidRPr="00EC1A19" w:rsidRDefault="009A7029">
      <w:pPr>
        <w:rPr>
          <w:rFonts w:cs="Times New Roman"/>
          <w:color w:val="215E99" w:themeColor="text2" w:themeTint="BF"/>
        </w:rPr>
      </w:pPr>
      <w:r w:rsidRPr="00EC1A19">
        <w:rPr>
          <w:rFonts w:cs="Times New Roman"/>
          <w:color w:val="215E99" w:themeColor="text2" w:themeTint="BF"/>
        </w:rPr>
        <w:t xml:space="preserve">Detta avsnitt bedöms enligt kriteriet </w:t>
      </w:r>
      <w:r w:rsidRPr="00EC1A19">
        <w:rPr>
          <w:rFonts w:cs="Times New Roman"/>
          <w:i/>
          <w:iCs/>
          <w:color w:val="215E99" w:themeColor="text2" w:themeTint="BF"/>
        </w:rPr>
        <w:t>Genomförbarhet</w:t>
      </w:r>
      <w:r w:rsidRPr="00EC1A19">
        <w:rPr>
          <w:rFonts w:cs="Times New Roman"/>
          <w:color w:val="215E99" w:themeColor="text2" w:themeTint="BF"/>
        </w:rPr>
        <w:t>.</w:t>
      </w:r>
    </w:p>
    <w:p w14:paraId="0713610B" w14:textId="77777777" w:rsidR="00BD3FF3" w:rsidRPr="00EC1A19" w:rsidRDefault="009A7029">
      <w:pPr>
        <w:rPr>
          <w:rFonts w:cs="Times New Roman"/>
          <w:color w:val="215E99" w:themeColor="text2" w:themeTint="BF"/>
        </w:rPr>
      </w:pPr>
      <w:r w:rsidRPr="00EC1A19">
        <w:rPr>
          <w:rFonts w:cs="Times New Roman"/>
          <w:color w:val="215E99" w:themeColor="text2" w:themeTint="BF"/>
        </w:rPr>
        <w:t>Beskriv hur projektet ska genomföras. Visa att projektet är realistiskt och välplanerat.</w:t>
      </w:r>
    </w:p>
    <w:p w14:paraId="27BD6891" w14:textId="77777777" w:rsidR="009A7029" w:rsidRPr="00EC1A19" w:rsidRDefault="009A7029" w:rsidP="00057519">
      <w:pPr>
        <w:pStyle w:val="Rubrik2"/>
      </w:pPr>
      <w:r w:rsidRPr="00EC1A19">
        <w:lastRenderedPageBreak/>
        <w:t>Stödgrund</w:t>
      </w:r>
    </w:p>
    <w:p w14:paraId="1709A6E8" w14:textId="1D9520BA" w:rsidR="00255272" w:rsidRPr="00EC1A19" w:rsidRDefault="009A7029" w:rsidP="009A7029">
      <w:pPr>
        <w:rPr>
          <w:rFonts w:cs="Times New Roman"/>
          <w:color w:val="215E99" w:themeColor="text2" w:themeTint="BF"/>
        </w:rPr>
      </w:pPr>
      <w:r w:rsidRPr="00EC1A19">
        <w:rPr>
          <w:rFonts w:cs="Times New Roman"/>
          <w:color w:val="215E99" w:themeColor="text2" w:themeTint="BF"/>
        </w:rPr>
        <w:t xml:space="preserve">Ange vilken stödgrund ni söker (GBER eller de </w:t>
      </w:r>
      <w:proofErr w:type="spellStart"/>
      <w:r w:rsidRPr="00EC1A19">
        <w:rPr>
          <w:rFonts w:cs="Times New Roman"/>
          <w:color w:val="215E99" w:themeColor="text2" w:themeTint="BF"/>
        </w:rPr>
        <w:t>minimis</w:t>
      </w:r>
      <w:proofErr w:type="spellEnd"/>
      <w:r w:rsidRPr="00EC1A19">
        <w:rPr>
          <w:rFonts w:cs="Times New Roman"/>
          <w:color w:val="215E99" w:themeColor="text2" w:themeTint="BF"/>
        </w:rPr>
        <w:t xml:space="preserve">) och motivera varför den är relevant. </w:t>
      </w:r>
      <w:r w:rsidR="006523AA">
        <w:rPr>
          <w:rFonts w:cs="Times New Roman"/>
          <w:color w:val="215E99" w:themeColor="text2" w:themeTint="BF"/>
        </w:rPr>
        <w:t xml:space="preserve">Ange också sökt bidragsnivå i procent. </w:t>
      </w:r>
      <w:r w:rsidRPr="00EC1A19">
        <w:rPr>
          <w:rFonts w:cs="Times New Roman"/>
          <w:color w:val="215E99" w:themeColor="text2" w:themeTint="BF"/>
        </w:rPr>
        <w:t>Om projektet omfattar samarbete med andra organisationer eller aktiv spridning av resultat, beskriv detta här</w:t>
      </w:r>
      <w:r w:rsidR="006523AA">
        <w:rPr>
          <w:rFonts w:cs="Times New Roman"/>
          <w:color w:val="215E99" w:themeColor="text2" w:themeTint="BF"/>
        </w:rPr>
        <w:t>.</w:t>
      </w:r>
      <w:r w:rsidR="00844015" w:rsidRPr="00EC1A19">
        <w:rPr>
          <w:rFonts w:cs="Times New Roman"/>
          <w:color w:val="215E99" w:themeColor="text2" w:themeTint="BF"/>
        </w:rPr>
        <w:t xml:space="preserve"> Om projektet omfattar fler </w:t>
      </w:r>
      <w:r w:rsidR="00592538" w:rsidRPr="00EC1A19">
        <w:rPr>
          <w:rFonts w:cs="Times New Roman"/>
          <w:color w:val="215E99" w:themeColor="text2" w:themeTint="BF"/>
        </w:rPr>
        <w:t>organisationer</w:t>
      </w:r>
      <w:r w:rsidR="00844015" w:rsidRPr="00EC1A19">
        <w:rPr>
          <w:rFonts w:cs="Times New Roman"/>
          <w:color w:val="215E99" w:themeColor="text2" w:themeTint="BF"/>
        </w:rPr>
        <w:t xml:space="preserve"> än den huvudsökande, ange om de medsökande är ett litet, medelstort eller stort företag enligt EU:s definition</w:t>
      </w:r>
      <w:r w:rsidR="00844015" w:rsidRPr="00EC1A19">
        <w:rPr>
          <w:rStyle w:val="Fotnotsreferens"/>
          <w:rFonts w:cs="Times New Roman"/>
          <w:color w:val="215E99" w:themeColor="text2" w:themeTint="BF"/>
        </w:rPr>
        <w:footnoteReference w:id="2"/>
      </w:r>
      <w:r w:rsidR="00844015" w:rsidRPr="00EC1A19">
        <w:rPr>
          <w:rFonts w:cs="Times New Roman"/>
          <w:color w:val="215E99" w:themeColor="text2" w:themeTint="BF"/>
        </w:rPr>
        <w:t>.</w:t>
      </w:r>
    </w:p>
    <w:p w14:paraId="28614271" w14:textId="1544B2FE" w:rsidR="009A7029" w:rsidRPr="00EC1A19" w:rsidRDefault="00255272" w:rsidP="009A7029">
      <w:pPr>
        <w:rPr>
          <w:rFonts w:cs="Times New Roman"/>
          <w:i/>
          <w:iCs/>
          <w:color w:val="215E99" w:themeColor="text2" w:themeTint="BF"/>
        </w:rPr>
      </w:pPr>
      <w:r w:rsidRPr="00EC1A19">
        <w:rPr>
          <w:rFonts w:cs="Times New Roman"/>
          <w:i/>
          <w:iCs/>
          <w:color w:val="215E99" w:themeColor="text2" w:themeTint="BF"/>
        </w:rPr>
        <w:t>Tips:</w:t>
      </w:r>
      <w:r w:rsidR="009A7029" w:rsidRPr="00EC1A19">
        <w:rPr>
          <w:rFonts w:cs="Times New Roman"/>
          <w:i/>
          <w:iCs/>
          <w:color w:val="215E99" w:themeColor="text2" w:themeTint="BF"/>
        </w:rPr>
        <w:t xml:space="preserve"> </w:t>
      </w:r>
      <w:r w:rsidRPr="00EC1A19">
        <w:rPr>
          <w:rFonts w:cs="Times New Roman"/>
          <w:i/>
          <w:iCs/>
          <w:color w:val="215E99" w:themeColor="text2" w:themeTint="BF"/>
        </w:rPr>
        <w:t>S</w:t>
      </w:r>
      <w:r w:rsidR="009A7029" w:rsidRPr="00EC1A19">
        <w:rPr>
          <w:rFonts w:cs="Times New Roman"/>
          <w:i/>
          <w:iCs/>
          <w:color w:val="215E99" w:themeColor="text2" w:themeTint="BF"/>
        </w:rPr>
        <w:t xml:space="preserve">e </w:t>
      </w:r>
      <w:r w:rsidR="00FB313E">
        <w:rPr>
          <w:rFonts w:cs="Times New Roman"/>
          <w:i/>
          <w:iCs/>
          <w:color w:val="215E99" w:themeColor="text2" w:themeTint="BF"/>
        </w:rPr>
        <w:t xml:space="preserve">vidare i </w:t>
      </w:r>
      <w:r w:rsidR="009A7029" w:rsidRPr="00EC1A19">
        <w:rPr>
          <w:rFonts w:cs="Times New Roman"/>
          <w:i/>
          <w:iCs/>
          <w:color w:val="215E99" w:themeColor="text2" w:themeTint="BF"/>
        </w:rPr>
        <w:t>Allmänna villkor.</w:t>
      </w:r>
      <w:r w:rsidR="0066494C" w:rsidRPr="00EC1A19">
        <w:rPr>
          <w:rFonts w:cs="Times New Roman"/>
          <w:i/>
          <w:iCs/>
          <w:color w:val="215E99" w:themeColor="text2" w:themeTint="BF"/>
        </w:rPr>
        <w:t xml:space="preserve"> Om medsökande är en statlig myndighet är inte organisationsstorlek relevant.</w:t>
      </w:r>
    </w:p>
    <w:p w14:paraId="39EB5FCD" w14:textId="77777777" w:rsidR="009A7029" w:rsidRPr="00EC1A19" w:rsidRDefault="009A7029" w:rsidP="00762766">
      <w:pPr>
        <w:pStyle w:val="Rubrik2"/>
      </w:pPr>
      <w:r w:rsidRPr="00EC1A19">
        <w:rPr>
          <w:rStyle w:val="Rubrik2Char"/>
          <w:b/>
          <w:bCs/>
        </w:rPr>
        <w:t>Projektupplägg</w:t>
      </w:r>
      <w:r w:rsidRPr="00EC1A19">
        <w:t xml:space="preserve"> och arbetsstruktur</w:t>
      </w:r>
    </w:p>
    <w:p w14:paraId="325CDB84" w14:textId="1FA3032F" w:rsidR="00E225B5" w:rsidRPr="00EC1A19" w:rsidRDefault="009A7029" w:rsidP="00EC1A19">
      <w:pPr>
        <w:rPr>
          <w:rFonts w:cs="Times New Roman"/>
          <w:color w:val="215E99" w:themeColor="text2" w:themeTint="BF"/>
        </w:rPr>
      </w:pPr>
      <w:r w:rsidRPr="00EC1A19">
        <w:rPr>
          <w:rFonts w:cs="Times New Roman"/>
          <w:color w:val="215E99" w:themeColor="text2" w:themeTint="BF"/>
        </w:rPr>
        <w:t xml:space="preserve">Beskriv projektets </w:t>
      </w:r>
      <w:r w:rsidR="00E225B5" w:rsidRPr="00EC1A19">
        <w:rPr>
          <w:rFonts w:cs="Times New Roman"/>
          <w:color w:val="215E99" w:themeColor="text2" w:themeTint="BF"/>
        </w:rPr>
        <w:t>upplägg på en övergripande nivå genom nedbrytning av arbetet i arbetspaket. Syftet är att ge en tydlig struktur för projektets organisation, arbetsmetoder och hur aktiviteterna är planerade. Nedbrytningen ska visa hur projektet är uppdelat i logiska delar med uppskattning av tid och resurser. För varje arbetspaket ska följande anges:</w:t>
      </w:r>
    </w:p>
    <w:p w14:paraId="3F012DA4" w14:textId="529AADC4" w:rsidR="00636945" w:rsidRPr="00AD593F" w:rsidRDefault="00912CC6" w:rsidP="00AD593F">
      <w:pPr>
        <w:rPr>
          <w:rFonts w:cs="Times New Roman"/>
          <w:color w:val="215E99" w:themeColor="text2" w:themeTint="BF"/>
        </w:rPr>
      </w:pPr>
      <w:r>
        <w:rPr>
          <w:rFonts w:cs="Times New Roman"/>
        </w:rPr>
        <w:t>[</w:t>
      </w:r>
      <w:r w:rsidR="00E225B5" w:rsidRPr="00EC1A19">
        <w:rPr>
          <w:rFonts w:cs="Times New Roman"/>
        </w:rPr>
        <w:t>Namn på arbetspaket</w:t>
      </w:r>
      <w:r>
        <w:rPr>
          <w:rFonts w:cs="Times New Roman"/>
        </w:rPr>
        <w:t>]</w:t>
      </w:r>
      <w:r w:rsidR="00E225B5" w:rsidRPr="00EC1A19">
        <w:rPr>
          <w:rFonts w:cs="Times New Roman"/>
          <w:color w:val="215E99" w:themeColor="text2" w:themeTint="BF"/>
        </w:rPr>
        <w:br/>
      </w:r>
      <w:r w:rsidR="00E225B5" w:rsidRPr="00912CC6">
        <w:rPr>
          <w:rFonts w:cs="Times New Roman"/>
          <w:b/>
          <w:bCs/>
        </w:rPr>
        <w:t>Omfattning:</w:t>
      </w:r>
      <w:r w:rsidR="00E225B5" w:rsidRPr="00EC1A19">
        <w:rPr>
          <w:rFonts w:cs="Times New Roman"/>
          <w:color w:val="215E99" w:themeColor="text2" w:themeTint="BF"/>
        </w:rPr>
        <w:t xml:space="preserve"> Ange arbetspaketets andel av projektets totala arbetstimmar</w:t>
      </w:r>
      <w:r w:rsidR="00E225B5" w:rsidRPr="00EC1A19">
        <w:rPr>
          <w:rFonts w:cs="Times New Roman"/>
          <w:color w:val="215E99" w:themeColor="text2" w:themeTint="BF"/>
        </w:rPr>
        <w:br/>
      </w:r>
      <w:r w:rsidR="00E225B5" w:rsidRPr="00912CC6">
        <w:rPr>
          <w:rFonts w:cs="Times New Roman"/>
          <w:b/>
          <w:bCs/>
        </w:rPr>
        <w:t>Deltagare:</w:t>
      </w:r>
      <w:r w:rsidR="00E225B5" w:rsidRPr="00EC1A19">
        <w:rPr>
          <w:rFonts w:cs="Times New Roman"/>
        </w:rPr>
        <w:t xml:space="preserve"> </w:t>
      </w:r>
      <w:r w:rsidR="00E225B5" w:rsidRPr="00EC1A19">
        <w:rPr>
          <w:rFonts w:cs="Times New Roman"/>
          <w:color w:val="215E99" w:themeColor="text2" w:themeTint="BF"/>
        </w:rPr>
        <w:t>Vem ska bidra och ungefär hur mycket tid?</w:t>
      </w:r>
      <w:r w:rsidR="00E225B5" w:rsidRPr="00EC1A19">
        <w:rPr>
          <w:rFonts w:cs="Times New Roman"/>
          <w:color w:val="215E99" w:themeColor="text2" w:themeTint="BF"/>
        </w:rPr>
        <w:br/>
      </w:r>
      <w:r w:rsidR="00E225B5" w:rsidRPr="00912CC6">
        <w:rPr>
          <w:rFonts w:cs="Times New Roman"/>
          <w:b/>
          <w:bCs/>
        </w:rPr>
        <w:t>Beskrivning:</w:t>
      </w:r>
      <w:r w:rsidR="00E225B5" w:rsidRPr="00EC1A19">
        <w:rPr>
          <w:rFonts w:cs="Times New Roman"/>
          <w:color w:val="215E99" w:themeColor="text2" w:themeTint="BF"/>
        </w:rPr>
        <w:t xml:space="preserve"> Vilka aktiviteter omfattar arbetspaketet? Beskriv på en övergripande nivå.</w:t>
      </w:r>
      <w:r w:rsidR="00E225B5" w:rsidRPr="00EC1A19">
        <w:rPr>
          <w:rFonts w:cs="Times New Roman"/>
          <w:color w:val="215E99" w:themeColor="text2" w:themeTint="BF"/>
        </w:rPr>
        <w:br/>
      </w:r>
      <w:r w:rsidR="002E6420">
        <w:rPr>
          <w:rFonts w:cs="Times New Roman"/>
          <w:b/>
          <w:bCs/>
        </w:rPr>
        <w:t>R</w:t>
      </w:r>
      <w:r w:rsidR="00E225B5" w:rsidRPr="00912CC6">
        <w:rPr>
          <w:rFonts w:cs="Times New Roman"/>
          <w:b/>
          <w:bCs/>
        </w:rPr>
        <w:t>esultat:</w:t>
      </w:r>
      <w:r w:rsidR="00E225B5" w:rsidRPr="00EC1A19">
        <w:rPr>
          <w:rFonts w:cs="Times New Roman"/>
        </w:rPr>
        <w:t xml:space="preserve"> </w:t>
      </w:r>
      <w:r w:rsidR="00E225B5" w:rsidRPr="00EC1A19">
        <w:rPr>
          <w:rFonts w:cs="Times New Roman"/>
          <w:color w:val="215E99" w:themeColor="text2" w:themeTint="BF"/>
        </w:rPr>
        <w:t>Vad ska arbetspaketet resultera i?</w:t>
      </w:r>
    </w:p>
    <w:p w14:paraId="106F2D9D" w14:textId="77777777" w:rsidR="00BD3FF3" w:rsidRPr="00EC1A19" w:rsidRDefault="009A7029" w:rsidP="00014E4D">
      <w:pPr>
        <w:pStyle w:val="Rubrik2"/>
      </w:pPr>
      <w:r w:rsidRPr="00EC1A19">
        <w:t>Tidsplan</w:t>
      </w:r>
    </w:p>
    <w:p w14:paraId="2E88BD26" w14:textId="77777777" w:rsidR="007C666E" w:rsidRPr="00EC1A19" w:rsidRDefault="000B5117" w:rsidP="009A7029">
      <w:pPr>
        <w:rPr>
          <w:rFonts w:cs="Times New Roman"/>
          <w:color w:val="215E99" w:themeColor="text2" w:themeTint="BF"/>
        </w:rPr>
      </w:pPr>
      <w:r w:rsidRPr="00EC1A19">
        <w:rPr>
          <w:rFonts w:cs="Times New Roman"/>
          <w:color w:val="215E99" w:themeColor="text2" w:themeTint="BF"/>
        </w:rPr>
        <w:t xml:space="preserve">Inkludera en tidsplan. Se ett exempel nedan. </w:t>
      </w:r>
      <w:r w:rsidR="009A7029" w:rsidRPr="00EC1A19">
        <w:rPr>
          <w:rFonts w:cs="Times New Roman"/>
          <w:color w:val="215E99" w:themeColor="text2" w:themeTint="BF"/>
        </w:rPr>
        <w:t xml:space="preserve">Ange </w:t>
      </w:r>
      <w:r w:rsidRPr="00EC1A19">
        <w:rPr>
          <w:rFonts w:cs="Times New Roman"/>
          <w:color w:val="215E99" w:themeColor="text2" w:themeTint="BF"/>
        </w:rPr>
        <w:t xml:space="preserve">också </w:t>
      </w:r>
      <w:r w:rsidR="009A7029" w:rsidRPr="00EC1A19">
        <w:rPr>
          <w:rFonts w:cs="Times New Roman"/>
          <w:color w:val="215E99" w:themeColor="text2" w:themeTint="BF"/>
        </w:rPr>
        <w:t>milstolpar</w:t>
      </w:r>
      <w:r w:rsidR="00767891" w:rsidRPr="00EC1A19">
        <w:rPr>
          <w:rFonts w:cs="Times New Roman"/>
          <w:color w:val="215E99" w:themeColor="text2" w:themeTint="BF"/>
        </w:rPr>
        <w:t xml:space="preserve"> med koppling till vilka arbetspaket</w:t>
      </w:r>
      <w:r w:rsidR="009A7029" w:rsidRPr="00EC1A19">
        <w:rPr>
          <w:rFonts w:cs="Times New Roman"/>
          <w:color w:val="215E99" w:themeColor="text2" w:themeTint="BF"/>
        </w:rPr>
        <w:t xml:space="preserve"> </w:t>
      </w:r>
      <w:r w:rsidR="00767891" w:rsidRPr="00EC1A19">
        <w:rPr>
          <w:rFonts w:cs="Times New Roman"/>
          <w:color w:val="215E99" w:themeColor="text2" w:themeTint="BF"/>
        </w:rPr>
        <w:t xml:space="preserve">som berörs </w:t>
      </w:r>
      <w:r w:rsidR="009A7029" w:rsidRPr="00EC1A19">
        <w:rPr>
          <w:rFonts w:cs="Times New Roman"/>
          <w:color w:val="215E99" w:themeColor="text2" w:themeTint="BF"/>
        </w:rPr>
        <w:t>och</w:t>
      </w:r>
      <w:r w:rsidR="00767891" w:rsidRPr="00EC1A19">
        <w:rPr>
          <w:rFonts w:cs="Times New Roman"/>
          <w:color w:val="215E99" w:themeColor="text2" w:themeTint="BF"/>
        </w:rPr>
        <w:t xml:space="preserve"> planerat</w:t>
      </w:r>
      <w:r w:rsidR="009A7029" w:rsidRPr="00EC1A19">
        <w:rPr>
          <w:rFonts w:cs="Times New Roman"/>
          <w:color w:val="215E99" w:themeColor="text2" w:themeTint="BF"/>
        </w:rPr>
        <w:t xml:space="preserve"> datum</w:t>
      </w:r>
      <w:r w:rsidR="00767891" w:rsidRPr="00EC1A19">
        <w:rPr>
          <w:rFonts w:cs="Times New Roman"/>
          <w:color w:val="215E99" w:themeColor="text2" w:themeTint="BF"/>
        </w:rPr>
        <w:t xml:space="preserve"> för milstolparnas färdigställande</w:t>
      </w:r>
      <w:r w:rsidRPr="00EC1A19">
        <w:rPr>
          <w:rFonts w:cs="Times New Roman"/>
          <w:color w:val="215E99" w:themeColor="text2" w:themeTint="BF"/>
        </w:rPr>
        <w:t xml:space="preserve"> i tabellen.</w:t>
      </w:r>
    </w:p>
    <w:bookmarkStart w:id="0" w:name="_MON_1823063925"/>
    <w:bookmarkEnd w:id="0"/>
    <w:p w14:paraId="778BB22C" w14:textId="42913468" w:rsidR="009A7029" w:rsidRDefault="003D3CD9" w:rsidP="009A7029">
      <w:pPr>
        <w:rPr>
          <w:rFonts w:cs="Times New Roman"/>
        </w:rPr>
      </w:pPr>
      <w:r>
        <w:rPr>
          <w:rFonts w:cs="Times New Roman"/>
        </w:rPr>
        <w:object w:dxaOrig="9908" w:dyaOrig="2165" w14:anchorId="517CBB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495.65pt;height:108pt" o:ole="">
            <v:imagedata r:id="rId8" o:title=""/>
          </v:shape>
          <o:OLEObject Type="Embed" ProgID="Excel.Sheet.12" ShapeID="_x0000_i1037" DrawAspect="Content" ObjectID="_1826107893" r:id="rId9"/>
        </w:objec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308"/>
        <w:gridCol w:w="2944"/>
        <w:gridCol w:w="3206"/>
      </w:tblGrid>
      <w:tr w:rsidR="000B5117" w:rsidRPr="007C666E" w14:paraId="78C01EFC" w14:textId="77777777" w:rsidTr="00EC1A19">
        <w:tc>
          <w:tcPr>
            <w:tcW w:w="3308" w:type="dxa"/>
          </w:tcPr>
          <w:p w14:paraId="1435A319" w14:textId="77777777" w:rsidR="000B5117" w:rsidRPr="007C666E" w:rsidRDefault="000B5117">
            <w:pPr>
              <w:jc w:val="center"/>
              <w:rPr>
                <w:rFonts w:cs="Times New Roman"/>
              </w:rPr>
            </w:pPr>
            <w:r w:rsidRPr="007C666E">
              <w:rPr>
                <w:rFonts w:cs="Times New Roman"/>
                <w:b/>
              </w:rPr>
              <w:t>Milstolpe</w:t>
            </w:r>
          </w:p>
        </w:tc>
        <w:tc>
          <w:tcPr>
            <w:tcW w:w="2944" w:type="dxa"/>
          </w:tcPr>
          <w:p w14:paraId="2CC3A42A" w14:textId="333064DE" w:rsidR="000B5117" w:rsidRPr="007C666E" w:rsidRDefault="000B5117">
            <w:pPr>
              <w:jc w:val="center"/>
              <w:rPr>
                <w:rFonts w:cs="Times New Roman"/>
                <w:b/>
              </w:rPr>
            </w:pPr>
            <w:r w:rsidRPr="007C666E">
              <w:rPr>
                <w:rFonts w:cs="Times New Roman"/>
                <w:b/>
              </w:rPr>
              <w:t>Beskrivning</w:t>
            </w:r>
          </w:p>
        </w:tc>
        <w:tc>
          <w:tcPr>
            <w:tcW w:w="3206" w:type="dxa"/>
          </w:tcPr>
          <w:p w14:paraId="68BEBF5C" w14:textId="4A1BEF99" w:rsidR="000B5117" w:rsidRPr="007C666E" w:rsidRDefault="000B5117">
            <w:pPr>
              <w:jc w:val="center"/>
              <w:rPr>
                <w:rFonts w:cs="Times New Roman"/>
              </w:rPr>
            </w:pPr>
            <w:r w:rsidRPr="007C666E">
              <w:rPr>
                <w:rFonts w:cs="Times New Roman"/>
                <w:b/>
              </w:rPr>
              <w:t>Datum</w:t>
            </w:r>
          </w:p>
        </w:tc>
      </w:tr>
      <w:tr w:rsidR="000B5117" w:rsidRPr="007C666E" w14:paraId="7B279627" w14:textId="77777777" w:rsidTr="000B5117">
        <w:tc>
          <w:tcPr>
            <w:tcW w:w="3308" w:type="dxa"/>
          </w:tcPr>
          <w:p w14:paraId="5184C600" w14:textId="21189E16" w:rsidR="000B5117" w:rsidRPr="00EC1A19" w:rsidRDefault="000B5117">
            <w:pPr>
              <w:jc w:val="center"/>
              <w:rPr>
                <w:rFonts w:cs="Times New Roman"/>
                <w:bCs/>
                <w:color w:val="215E99" w:themeColor="text2" w:themeTint="BF"/>
              </w:rPr>
            </w:pPr>
            <w:r w:rsidRPr="00EC1A19">
              <w:rPr>
                <w:rFonts w:cs="Times New Roman"/>
                <w:bCs/>
                <w:color w:val="215E99" w:themeColor="text2" w:themeTint="BF"/>
              </w:rPr>
              <w:t>PDR</w:t>
            </w:r>
          </w:p>
        </w:tc>
        <w:tc>
          <w:tcPr>
            <w:tcW w:w="2944" w:type="dxa"/>
          </w:tcPr>
          <w:p w14:paraId="6DACDEEA" w14:textId="2DCB68BB" w:rsidR="000B5117" w:rsidRPr="00EC1A19" w:rsidRDefault="000B5117">
            <w:pPr>
              <w:jc w:val="center"/>
              <w:rPr>
                <w:rFonts w:cs="Times New Roman"/>
                <w:bCs/>
                <w:color w:val="215E99" w:themeColor="text2" w:themeTint="BF"/>
              </w:rPr>
            </w:pPr>
            <w:r w:rsidRPr="00EC1A19">
              <w:rPr>
                <w:rFonts w:cs="Times New Roman"/>
                <w:bCs/>
                <w:color w:val="215E99" w:themeColor="text2" w:themeTint="BF"/>
              </w:rPr>
              <w:t>Arbetspaket 1 klart</w:t>
            </w:r>
          </w:p>
        </w:tc>
        <w:tc>
          <w:tcPr>
            <w:tcW w:w="3206" w:type="dxa"/>
          </w:tcPr>
          <w:p w14:paraId="1BF0ACF3" w14:textId="0CF0C809" w:rsidR="000B5117" w:rsidRPr="00EC1A19" w:rsidRDefault="000B5117">
            <w:pPr>
              <w:jc w:val="center"/>
              <w:rPr>
                <w:rFonts w:cs="Times New Roman"/>
                <w:bCs/>
                <w:color w:val="215E99" w:themeColor="text2" w:themeTint="BF"/>
              </w:rPr>
            </w:pPr>
            <w:r w:rsidRPr="00EC1A19">
              <w:rPr>
                <w:rFonts w:cs="Times New Roman"/>
                <w:bCs/>
                <w:color w:val="215E99" w:themeColor="text2" w:themeTint="BF"/>
              </w:rPr>
              <w:t>2025-05-31</w:t>
            </w:r>
          </w:p>
        </w:tc>
      </w:tr>
      <w:tr w:rsidR="00267A24" w:rsidRPr="007C666E" w14:paraId="5F9D840B" w14:textId="77777777" w:rsidTr="000B5117">
        <w:tc>
          <w:tcPr>
            <w:tcW w:w="3308" w:type="dxa"/>
          </w:tcPr>
          <w:p w14:paraId="64BD1811" w14:textId="64D515DB" w:rsidR="00267A24" w:rsidRPr="00EC1A19" w:rsidRDefault="00267A24">
            <w:pPr>
              <w:jc w:val="center"/>
              <w:rPr>
                <w:rFonts w:cs="Times New Roman"/>
                <w:bCs/>
                <w:color w:val="215E99" w:themeColor="text2" w:themeTint="BF"/>
              </w:rPr>
            </w:pPr>
            <w:r w:rsidRPr="00EC1A19">
              <w:rPr>
                <w:rFonts w:cs="Times New Roman"/>
                <w:bCs/>
                <w:color w:val="215E99" w:themeColor="text2" w:themeTint="BF"/>
              </w:rPr>
              <w:t>…</w:t>
            </w:r>
          </w:p>
        </w:tc>
        <w:tc>
          <w:tcPr>
            <w:tcW w:w="2944" w:type="dxa"/>
          </w:tcPr>
          <w:p w14:paraId="45511F5D" w14:textId="7071E097" w:rsidR="00267A24" w:rsidRPr="00EC1A19" w:rsidRDefault="00267A24">
            <w:pPr>
              <w:jc w:val="center"/>
              <w:rPr>
                <w:rFonts w:cs="Times New Roman"/>
                <w:bCs/>
                <w:color w:val="215E99" w:themeColor="text2" w:themeTint="BF"/>
              </w:rPr>
            </w:pPr>
            <w:r w:rsidRPr="00EC1A19">
              <w:rPr>
                <w:rFonts w:cs="Times New Roman"/>
                <w:bCs/>
                <w:color w:val="215E99" w:themeColor="text2" w:themeTint="BF"/>
              </w:rPr>
              <w:t>…</w:t>
            </w:r>
          </w:p>
        </w:tc>
        <w:tc>
          <w:tcPr>
            <w:tcW w:w="3206" w:type="dxa"/>
          </w:tcPr>
          <w:p w14:paraId="542D0ECC" w14:textId="77D7D773" w:rsidR="00267A24" w:rsidRPr="00EC1A19" w:rsidRDefault="00267A24">
            <w:pPr>
              <w:jc w:val="center"/>
              <w:rPr>
                <w:rFonts w:cs="Times New Roman"/>
                <w:bCs/>
                <w:color w:val="215E99" w:themeColor="text2" w:themeTint="BF"/>
              </w:rPr>
            </w:pPr>
            <w:r w:rsidRPr="00EC1A19">
              <w:rPr>
                <w:rFonts w:cs="Times New Roman"/>
                <w:bCs/>
                <w:color w:val="215E99" w:themeColor="text2" w:themeTint="BF"/>
              </w:rPr>
              <w:t>…</w:t>
            </w:r>
          </w:p>
        </w:tc>
      </w:tr>
    </w:tbl>
    <w:p w14:paraId="106DEB2E" w14:textId="77777777" w:rsidR="0038370C" w:rsidRPr="0038370C" w:rsidRDefault="0038370C" w:rsidP="0038370C">
      <w:pPr>
        <w:pStyle w:val="Rubrik2"/>
        <w:numPr>
          <w:ilvl w:val="0"/>
          <w:numId w:val="0"/>
        </w:numPr>
        <w:ind w:left="576" w:hanging="576"/>
      </w:pPr>
      <w:r>
        <w:br w:type="page"/>
      </w:r>
    </w:p>
    <w:p w14:paraId="7D719F55" w14:textId="04F6F050" w:rsidR="00BD3FF3" w:rsidRPr="00EC1A19" w:rsidRDefault="009A7029" w:rsidP="00762766">
      <w:pPr>
        <w:pStyle w:val="Rubrik2"/>
      </w:pPr>
      <w:r w:rsidRPr="00EC1A19">
        <w:lastRenderedPageBreak/>
        <w:t>Kostnadsplan</w:t>
      </w:r>
    </w:p>
    <w:p w14:paraId="729935E2" w14:textId="1A7CE477" w:rsidR="009A7029" w:rsidRPr="00EC1A19" w:rsidRDefault="00201E51" w:rsidP="009A7029">
      <w:pPr>
        <w:rPr>
          <w:rFonts w:cs="Times New Roman"/>
          <w:color w:val="215E99" w:themeColor="text2" w:themeTint="BF"/>
        </w:rPr>
      </w:pPr>
      <w:r>
        <w:rPr>
          <w:rFonts w:cs="Times New Roman"/>
          <w:color w:val="215E99" w:themeColor="text2" w:themeTint="BF"/>
        </w:rPr>
        <w:t>Uppskatta</w:t>
      </w:r>
      <w:r w:rsidRPr="00EC1A19">
        <w:rPr>
          <w:rFonts w:cs="Times New Roman"/>
          <w:color w:val="215E99" w:themeColor="text2" w:themeTint="BF"/>
        </w:rPr>
        <w:t xml:space="preserve"> </w:t>
      </w:r>
      <w:r w:rsidR="00843FFE" w:rsidRPr="00EC1A19">
        <w:rPr>
          <w:rFonts w:cs="Times New Roman"/>
          <w:color w:val="215E99" w:themeColor="text2" w:themeTint="BF"/>
        </w:rPr>
        <w:t xml:space="preserve">projektets kostnader </w:t>
      </w:r>
      <w:r w:rsidR="009A7029" w:rsidRPr="00EC1A19">
        <w:rPr>
          <w:rFonts w:cs="Times New Roman"/>
          <w:color w:val="215E99" w:themeColor="text2" w:themeTint="BF"/>
        </w:rPr>
        <w:t xml:space="preserve">per </w:t>
      </w:r>
      <w:r w:rsidR="00843FFE" w:rsidRPr="00EC1A19">
        <w:rPr>
          <w:rFonts w:cs="Times New Roman"/>
          <w:color w:val="215E99" w:themeColor="text2" w:themeTint="BF"/>
        </w:rPr>
        <w:t>kalender</w:t>
      </w:r>
      <w:r w:rsidR="009A7029" w:rsidRPr="00EC1A19">
        <w:rPr>
          <w:rFonts w:cs="Times New Roman"/>
          <w:color w:val="215E99" w:themeColor="text2" w:themeTint="BF"/>
        </w:rPr>
        <w:t>år i tabellform.</w:t>
      </w:r>
      <w:r w:rsidR="00267A24" w:rsidRPr="00EC1A19">
        <w:rPr>
          <w:rFonts w:cs="Times New Roman"/>
          <w:color w:val="215E99" w:themeColor="text2" w:themeTint="BF"/>
        </w:rPr>
        <w:t xml:space="preserve"> Ange kostnader i kr.</w:t>
      </w:r>
    </w:p>
    <w:tbl>
      <w:tblPr>
        <w:tblStyle w:val="Tabellrutnt"/>
        <w:tblW w:w="5000" w:type="pct"/>
        <w:tblInd w:w="0" w:type="dxa"/>
        <w:tblLook w:val="04A0" w:firstRow="1" w:lastRow="0" w:firstColumn="1" w:lastColumn="0" w:noHBand="0" w:noVBand="1"/>
      </w:tblPr>
      <w:tblGrid>
        <w:gridCol w:w="1790"/>
        <w:gridCol w:w="1513"/>
        <w:gridCol w:w="1513"/>
        <w:gridCol w:w="1514"/>
        <w:gridCol w:w="1510"/>
        <w:gridCol w:w="1510"/>
      </w:tblGrid>
      <w:tr w:rsidR="00843FFE" w:rsidRPr="007C666E" w14:paraId="34D6E00A" w14:textId="092AD672" w:rsidTr="00EC1A19">
        <w:tc>
          <w:tcPr>
            <w:tcW w:w="934" w:type="pct"/>
          </w:tcPr>
          <w:p w14:paraId="0AFA6E67" w14:textId="44555656" w:rsidR="00843FFE" w:rsidRPr="007C666E" w:rsidRDefault="00843FFE" w:rsidP="00EC1A19">
            <w:pPr>
              <w:rPr>
                <w:rFonts w:cs="Times New Roman"/>
              </w:rPr>
            </w:pPr>
          </w:p>
        </w:tc>
        <w:tc>
          <w:tcPr>
            <w:tcW w:w="814" w:type="pct"/>
          </w:tcPr>
          <w:p w14:paraId="2E24B5B8" w14:textId="5DAE35AE" w:rsidR="00843FFE" w:rsidRPr="002E6420" w:rsidRDefault="00843FFE">
            <w:pPr>
              <w:jc w:val="center"/>
              <w:rPr>
                <w:rFonts w:cs="Times New Roman"/>
                <w:b/>
                <w:color w:val="215E99" w:themeColor="text2" w:themeTint="BF"/>
              </w:rPr>
            </w:pPr>
            <w:r w:rsidRPr="002E6420">
              <w:rPr>
                <w:rFonts w:cs="Times New Roman"/>
                <w:b/>
                <w:color w:val="215E99" w:themeColor="text2" w:themeTint="BF"/>
              </w:rPr>
              <w:t>202</w:t>
            </w:r>
            <w:r w:rsidR="00E177BD" w:rsidRPr="002E6420">
              <w:rPr>
                <w:rFonts w:cs="Times New Roman"/>
                <w:b/>
                <w:color w:val="215E99" w:themeColor="text2" w:themeTint="BF"/>
              </w:rPr>
              <w:t>6</w:t>
            </w:r>
          </w:p>
        </w:tc>
        <w:tc>
          <w:tcPr>
            <w:tcW w:w="814" w:type="pct"/>
          </w:tcPr>
          <w:p w14:paraId="1A7813D5" w14:textId="7CA3F7F5" w:rsidR="00843FFE" w:rsidRPr="002E6420" w:rsidRDefault="00843FFE">
            <w:pPr>
              <w:jc w:val="center"/>
              <w:rPr>
                <w:rFonts w:cs="Times New Roman"/>
                <w:b/>
                <w:color w:val="215E99" w:themeColor="text2" w:themeTint="BF"/>
              </w:rPr>
            </w:pPr>
            <w:r w:rsidRPr="002E6420">
              <w:rPr>
                <w:rFonts w:cs="Times New Roman"/>
                <w:b/>
                <w:color w:val="215E99" w:themeColor="text2" w:themeTint="BF"/>
              </w:rPr>
              <w:t>202</w:t>
            </w:r>
            <w:r w:rsidR="00E177BD" w:rsidRPr="002E6420">
              <w:rPr>
                <w:rFonts w:cs="Times New Roman"/>
                <w:b/>
                <w:color w:val="215E99" w:themeColor="text2" w:themeTint="BF"/>
              </w:rPr>
              <w:t>7</w:t>
            </w:r>
          </w:p>
        </w:tc>
        <w:tc>
          <w:tcPr>
            <w:tcW w:w="814" w:type="pct"/>
          </w:tcPr>
          <w:p w14:paraId="46324E8C" w14:textId="0B2FD81C" w:rsidR="00843FFE" w:rsidRPr="002E6420" w:rsidRDefault="00843FFE">
            <w:pPr>
              <w:jc w:val="center"/>
              <w:rPr>
                <w:rFonts w:cs="Times New Roman"/>
                <w:b/>
                <w:color w:val="215E99" w:themeColor="text2" w:themeTint="BF"/>
              </w:rPr>
            </w:pPr>
            <w:r w:rsidRPr="002E6420">
              <w:rPr>
                <w:rFonts w:cs="Times New Roman"/>
                <w:b/>
                <w:color w:val="215E99" w:themeColor="text2" w:themeTint="BF"/>
              </w:rPr>
              <w:t>202</w:t>
            </w:r>
            <w:r w:rsidR="00E177BD" w:rsidRPr="002E6420">
              <w:rPr>
                <w:rFonts w:cs="Times New Roman"/>
                <w:b/>
                <w:color w:val="215E99" w:themeColor="text2" w:themeTint="BF"/>
              </w:rPr>
              <w:t>8</w:t>
            </w:r>
          </w:p>
        </w:tc>
        <w:tc>
          <w:tcPr>
            <w:tcW w:w="812" w:type="pct"/>
          </w:tcPr>
          <w:p w14:paraId="446A15E6" w14:textId="18DE086C" w:rsidR="00843FFE" w:rsidRPr="002E6420" w:rsidRDefault="00843FFE">
            <w:pPr>
              <w:jc w:val="center"/>
              <w:rPr>
                <w:rFonts w:cs="Times New Roman"/>
                <w:color w:val="215E99" w:themeColor="text2" w:themeTint="BF"/>
              </w:rPr>
            </w:pPr>
            <w:r w:rsidRPr="002E6420">
              <w:rPr>
                <w:rFonts w:cs="Times New Roman"/>
                <w:b/>
                <w:color w:val="215E99" w:themeColor="text2" w:themeTint="BF"/>
              </w:rPr>
              <w:t>202</w:t>
            </w:r>
            <w:r w:rsidR="00E177BD" w:rsidRPr="002E6420">
              <w:rPr>
                <w:rFonts w:cs="Times New Roman"/>
                <w:b/>
                <w:color w:val="215E99" w:themeColor="text2" w:themeTint="BF"/>
              </w:rPr>
              <w:t>9</w:t>
            </w:r>
          </w:p>
        </w:tc>
        <w:tc>
          <w:tcPr>
            <w:tcW w:w="812" w:type="pct"/>
          </w:tcPr>
          <w:p w14:paraId="4B71968D" w14:textId="25F71BBF" w:rsidR="00843FFE" w:rsidRPr="007C666E" w:rsidRDefault="00843FFE">
            <w:pPr>
              <w:jc w:val="center"/>
              <w:rPr>
                <w:rFonts w:cs="Times New Roman"/>
                <w:b/>
              </w:rPr>
            </w:pPr>
            <w:r w:rsidRPr="007C666E">
              <w:rPr>
                <w:rFonts w:cs="Times New Roman"/>
                <w:b/>
              </w:rPr>
              <w:t>Summa</w:t>
            </w:r>
          </w:p>
        </w:tc>
      </w:tr>
      <w:tr w:rsidR="00843FFE" w:rsidRPr="007C666E" w14:paraId="2ECDCD2B" w14:textId="5FA96F78" w:rsidTr="00EC1A19">
        <w:tc>
          <w:tcPr>
            <w:tcW w:w="934" w:type="pct"/>
          </w:tcPr>
          <w:p w14:paraId="298E6E3B" w14:textId="252FCF3A" w:rsidR="00843FFE" w:rsidRPr="00EC1A19" w:rsidRDefault="001A4F4C">
            <w:pPr>
              <w:jc w:val="center"/>
              <w:rPr>
                <w:rFonts w:cs="Times New Roman"/>
                <w:bCs/>
                <w:color w:val="215E99" w:themeColor="text2" w:themeTint="BF"/>
              </w:rPr>
            </w:pPr>
            <w:r w:rsidRPr="00EC1A19">
              <w:rPr>
                <w:rFonts w:cs="Times New Roman"/>
                <w:bCs/>
                <w:color w:val="215E99" w:themeColor="text2" w:themeTint="BF"/>
              </w:rPr>
              <w:t xml:space="preserve"> </w:t>
            </w:r>
            <w:r w:rsidR="00843FFE" w:rsidRPr="00EC1A19">
              <w:rPr>
                <w:rFonts w:cs="Times New Roman"/>
                <w:bCs/>
                <w:color w:val="215E99" w:themeColor="text2" w:themeTint="BF"/>
              </w:rPr>
              <w:t>Personal</w:t>
            </w:r>
          </w:p>
        </w:tc>
        <w:tc>
          <w:tcPr>
            <w:tcW w:w="814" w:type="pct"/>
          </w:tcPr>
          <w:p w14:paraId="58279BA8" w14:textId="768CDBE1" w:rsidR="00843FFE" w:rsidRPr="00EC1A19" w:rsidRDefault="00843FFE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814" w:type="pct"/>
          </w:tcPr>
          <w:p w14:paraId="35C30D1E" w14:textId="7980F260" w:rsidR="00843FFE" w:rsidRPr="00EC1A19" w:rsidRDefault="00843FFE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814" w:type="pct"/>
          </w:tcPr>
          <w:p w14:paraId="6C9202A2" w14:textId="5380BE53" w:rsidR="00843FFE" w:rsidRPr="00EC1A19" w:rsidRDefault="00843FFE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812" w:type="pct"/>
          </w:tcPr>
          <w:p w14:paraId="028B6E27" w14:textId="12FC1A84" w:rsidR="00843FFE" w:rsidRPr="00EC1A19" w:rsidRDefault="00843FFE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812" w:type="pct"/>
          </w:tcPr>
          <w:p w14:paraId="02263D0B" w14:textId="2323EEEF" w:rsidR="00843FFE" w:rsidRPr="007C666E" w:rsidRDefault="00843FFE">
            <w:pPr>
              <w:jc w:val="center"/>
              <w:rPr>
                <w:rFonts w:cs="Times New Roman"/>
                <w:b/>
              </w:rPr>
            </w:pPr>
          </w:p>
        </w:tc>
      </w:tr>
      <w:tr w:rsidR="00843FFE" w:rsidRPr="007C666E" w14:paraId="06CF0C2F" w14:textId="1000786F" w:rsidTr="00EC1A19">
        <w:tc>
          <w:tcPr>
            <w:tcW w:w="934" w:type="pct"/>
          </w:tcPr>
          <w:p w14:paraId="2E00F60D" w14:textId="1E491BD4" w:rsidR="00843FFE" w:rsidRPr="00EC1A19" w:rsidRDefault="00843FFE">
            <w:pPr>
              <w:jc w:val="center"/>
              <w:rPr>
                <w:rFonts w:cs="Times New Roman"/>
                <w:bCs/>
                <w:color w:val="215E99" w:themeColor="text2" w:themeTint="BF"/>
              </w:rPr>
            </w:pPr>
            <w:r w:rsidRPr="00EC1A19">
              <w:rPr>
                <w:rFonts w:cs="Times New Roman"/>
                <w:bCs/>
                <w:color w:val="215E99" w:themeColor="text2" w:themeTint="BF"/>
              </w:rPr>
              <w:t>Material</w:t>
            </w:r>
          </w:p>
        </w:tc>
        <w:tc>
          <w:tcPr>
            <w:tcW w:w="814" w:type="pct"/>
          </w:tcPr>
          <w:p w14:paraId="75EC22D8" w14:textId="77777777" w:rsidR="00843FFE" w:rsidRPr="00EC1A19" w:rsidRDefault="00843FFE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814" w:type="pct"/>
          </w:tcPr>
          <w:p w14:paraId="6DBA2C07" w14:textId="77777777" w:rsidR="00843FFE" w:rsidRPr="00EC1A19" w:rsidRDefault="00843FFE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814" w:type="pct"/>
          </w:tcPr>
          <w:p w14:paraId="039B3D61" w14:textId="77777777" w:rsidR="00843FFE" w:rsidRPr="00EC1A19" w:rsidRDefault="00843FFE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812" w:type="pct"/>
          </w:tcPr>
          <w:p w14:paraId="7F01A0CE" w14:textId="387BE209" w:rsidR="00843FFE" w:rsidRPr="00EC1A19" w:rsidRDefault="00843FFE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812" w:type="pct"/>
          </w:tcPr>
          <w:p w14:paraId="7D18FEF5" w14:textId="77777777" w:rsidR="00843FFE" w:rsidRPr="007C666E" w:rsidRDefault="00843FFE">
            <w:pPr>
              <w:jc w:val="center"/>
              <w:rPr>
                <w:rFonts w:cs="Times New Roman"/>
                <w:b/>
              </w:rPr>
            </w:pPr>
          </w:p>
        </w:tc>
      </w:tr>
      <w:tr w:rsidR="00843FFE" w:rsidRPr="007C666E" w14:paraId="5C18CF51" w14:textId="42F9FC88" w:rsidTr="00EC1A19">
        <w:tc>
          <w:tcPr>
            <w:tcW w:w="934" w:type="pct"/>
          </w:tcPr>
          <w:p w14:paraId="41C16580" w14:textId="794FDFCE" w:rsidR="00843FFE" w:rsidRPr="00EC1A19" w:rsidRDefault="00843FFE">
            <w:pPr>
              <w:jc w:val="center"/>
              <w:rPr>
                <w:rFonts w:cs="Times New Roman"/>
                <w:bCs/>
                <w:color w:val="215E99" w:themeColor="text2" w:themeTint="BF"/>
              </w:rPr>
            </w:pPr>
            <w:r w:rsidRPr="00EC1A19">
              <w:rPr>
                <w:rFonts w:cs="Times New Roman"/>
                <w:bCs/>
                <w:color w:val="215E99" w:themeColor="text2" w:themeTint="BF"/>
              </w:rPr>
              <w:t>Lokaler</w:t>
            </w:r>
          </w:p>
        </w:tc>
        <w:tc>
          <w:tcPr>
            <w:tcW w:w="814" w:type="pct"/>
          </w:tcPr>
          <w:p w14:paraId="335FA9AE" w14:textId="16916756" w:rsidR="00843FFE" w:rsidRPr="00EC1A19" w:rsidRDefault="00843FFE" w:rsidP="00EC1A19">
            <w:pPr>
              <w:rPr>
                <w:rFonts w:cs="Times New Roman"/>
                <w:bCs/>
              </w:rPr>
            </w:pPr>
          </w:p>
        </w:tc>
        <w:tc>
          <w:tcPr>
            <w:tcW w:w="814" w:type="pct"/>
          </w:tcPr>
          <w:p w14:paraId="705014C1" w14:textId="77777777" w:rsidR="00843FFE" w:rsidRPr="00EC1A19" w:rsidRDefault="00843FFE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814" w:type="pct"/>
          </w:tcPr>
          <w:p w14:paraId="70D2E6D1" w14:textId="77777777" w:rsidR="00843FFE" w:rsidRPr="00EC1A19" w:rsidRDefault="00843FFE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812" w:type="pct"/>
          </w:tcPr>
          <w:p w14:paraId="77FD4B4E" w14:textId="758E5800" w:rsidR="00843FFE" w:rsidRPr="00EC1A19" w:rsidRDefault="00843FFE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812" w:type="pct"/>
          </w:tcPr>
          <w:p w14:paraId="0B59CD3E" w14:textId="66B18A7B" w:rsidR="00843FFE" w:rsidRPr="007C666E" w:rsidRDefault="00843FFE">
            <w:pPr>
              <w:jc w:val="center"/>
              <w:rPr>
                <w:rFonts w:cs="Times New Roman"/>
                <w:b/>
              </w:rPr>
            </w:pPr>
          </w:p>
        </w:tc>
      </w:tr>
      <w:tr w:rsidR="00843FFE" w:rsidRPr="007C666E" w14:paraId="68C26786" w14:textId="0F238337" w:rsidTr="00EC1A19">
        <w:tc>
          <w:tcPr>
            <w:tcW w:w="934" w:type="pct"/>
          </w:tcPr>
          <w:p w14:paraId="672FDCAF" w14:textId="6FCC8E5D" w:rsidR="00843FFE" w:rsidRPr="00EC1A19" w:rsidRDefault="00AE1C56">
            <w:pPr>
              <w:jc w:val="center"/>
              <w:rPr>
                <w:rFonts w:cs="Times New Roman"/>
                <w:bCs/>
                <w:color w:val="215E99" w:themeColor="text2" w:themeTint="BF"/>
              </w:rPr>
            </w:pPr>
            <w:r>
              <w:rPr>
                <w:rFonts w:cs="Times New Roman"/>
                <w:bCs/>
                <w:color w:val="215E99" w:themeColor="text2" w:themeTint="BF"/>
              </w:rPr>
              <w:t>Resor</w:t>
            </w:r>
          </w:p>
        </w:tc>
        <w:tc>
          <w:tcPr>
            <w:tcW w:w="814" w:type="pct"/>
          </w:tcPr>
          <w:p w14:paraId="32321E23" w14:textId="77777777" w:rsidR="00843FFE" w:rsidRPr="00EC1A19" w:rsidRDefault="00843FFE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814" w:type="pct"/>
          </w:tcPr>
          <w:p w14:paraId="47BAE228" w14:textId="77777777" w:rsidR="00843FFE" w:rsidRPr="00EC1A19" w:rsidRDefault="00843FFE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814" w:type="pct"/>
          </w:tcPr>
          <w:p w14:paraId="6782F045" w14:textId="77777777" w:rsidR="00843FFE" w:rsidRPr="00EC1A19" w:rsidRDefault="00843FFE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812" w:type="pct"/>
          </w:tcPr>
          <w:p w14:paraId="25487BCE" w14:textId="77777777" w:rsidR="00843FFE" w:rsidRPr="00EC1A19" w:rsidRDefault="00843FFE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812" w:type="pct"/>
          </w:tcPr>
          <w:p w14:paraId="606D9797" w14:textId="77777777" w:rsidR="00843FFE" w:rsidRPr="007C666E" w:rsidRDefault="00843FFE">
            <w:pPr>
              <w:jc w:val="center"/>
              <w:rPr>
                <w:rFonts w:cs="Times New Roman"/>
                <w:b/>
              </w:rPr>
            </w:pPr>
          </w:p>
        </w:tc>
      </w:tr>
      <w:tr w:rsidR="00843FFE" w:rsidRPr="007C666E" w14:paraId="4AA2B6BE" w14:textId="675D680D" w:rsidTr="00EC1A19">
        <w:tc>
          <w:tcPr>
            <w:tcW w:w="934" w:type="pct"/>
          </w:tcPr>
          <w:p w14:paraId="70A97D9C" w14:textId="5010D332" w:rsidR="00843FFE" w:rsidRPr="00EC1A19" w:rsidRDefault="00843FFE">
            <w:pPr>
              <w:jc w:val="center"/>
              <w:rPr>
                <w:rFonts w:cs="Times New Roman"/>
                <w:bCs/>
                <w:color w:val="215E99" w:themeColor="text2" w:themeTint="BF"/>
              </w:rPr>
            </w:pPr>
            <w:r w:rsidRPr="00EC1A19">
              <w:rPr>
                <w:rFonts w:cs="Times New Roman"/>
                <w:bCs/>
                <w:color w:val="215E99" w:themeColor="text2" w:themeTint="BF"/>
              </w:rPr>
              <w:t>…</w:t>
            </w:r>
          </w:p>
        </w:tc>
        <w:tc>
          <w:tcPr>
            <w:tcW w:w="814" w:type="pct"/>
          </w:tcPr>
          <w:p w14:paraId="3144BBA4" w14:textId="77777777" w:rsidR="00843FFE" w:rsidRPr="00EC1A19" w:rsidRDefault="00843FFE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814" w:type="pct"/>
          </w:tcPr>
          <w:p w14:paraId="34DF40B2" w14:textId="77777777" w:rsidR="00843FFE" w:rsidRPr="00EC1A19" w:rsidRDefault="00843FFE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814" w:type="pct"/>
          </w:tcPr>
          <w:p w14:paraId="73C1B664" w14:textId="77777777" w:rsidR="00843FFE" w:rsidRPr="00EC1A19" w:rsidRDefault="00843FFE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812" w:type="pct"/>
          </w:tcPr>
          <w:p w14:paraId="697F1057" w14:textId="77777777" w:rsidR="00843FFE" w:rsidRPr="00EC1A19" w:rsidRDefault="00843FFE">
            <w:pPr>
              <w:jc w:val="center"/>
              <w:rPr>
                <w:rFonts w:cs="Times New Roman"/>
                <w:bCs/>
              </w:rPr>
            </w:pPr>
          </w:p>
        </w:tc>
        <w:tc>
          <w:tcPr>
            <w:tcW w:w="812" w:type="pct"/>
          </w:tcPr>
          <w:p w14:paraId="056D9FA8" w14:textId="77777777" w:rsidR="00843FFE" w:rsidRPr="007C666E" w:rsidRDefault="00843FFE">
            <w:pPr>
              <w:jc w:val="center"/>
              <w:rPr>
                <w:rFonts w:cs="Times New Roman"/>
                <w:b/>
              </w:rPr>
            </w:pPr>
          </w:p>
        </w:tc>
      </w:tr>
      <w:tr w:rsidR="00843FFE" w:rsidRPr="007C666E" w14:paraId="3E1F4A2F" w14:textId="599296D8" w:rsidTr="00EC1A19">
        <w:tc>
          <w:tcPr>
            <w:tcW w:w="934" w:type="pct"/>
          </w:tcPr>
          <w:p w14:paraId="6D469313" w14:textId="40A54BC0" w:rsidR="00843FFE" w:rsidRPr="007C666E" w:rsidRDefault="00843FFE">
            <w:pPr>
              <w:jc w:val="center"/>
              <w:rPr>
                <w:rFonts w:cs="Times New Roman"/>
                <w:b/>
              </w:rPr>
            </w:pPr>
            <w:r w:rsidRPr="007C666E">
              <w:rPr>
                <w:rFonts w:cs="Times New Roman"/>
                <w:b/>
              </w:rPr>
              <w:t>Summa</w:t>
            </w:r>
          </w:p>
        </w:tc>
        <w:tc>
          <w:tcPr>
            <w:tcW w:w="814" w:type="pct"/>
          </w:tcPr>
          <w:p w14:paraId="47851ED6" w14:textId="7416B929" w:rsidR="00843FFE" w:rsidRPr="007C666E" w:rsidRDefault="00843FFE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814" w:type="pct"/>
          </w:tcPr>
          <w:p w14:paraId="58FCD6FA" w14:textId="77777777" w:rsidR="00843FFE" w:rsidRPr="007C666E" w:rsidRDefault="00843FFE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814" w:type="pct"/>
          </w:tcPr>
          <w:p w14:paraId="76D0097C" w14:textId="77777777" w:rsidR="00843FFE" w:rsidRPr="007C666E" w:rsidRDefault="00843FFE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812" w:type="pct"/>
          </w:tcPr>
          <w:p w14:paraId="2608E3FE" w14:textId="77777777" w:rsidR="00843FFE" w:rsidRPr="007C666E" w:rsidRDefault="00843FFE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812" w:type="pct"/>
          </w:tcPr>
          <w:p w14:paraId="67B1B9C1" w14:textId="5324D92A" w:rsidR="00843FFE" w:rsidRPr="007C666E" w:rsidRDefault="001A4F4C">
            <w:pPr>
              <w:jc w:val="center"/>
              <w:rPr>
                <w:rFonts w:cs="Times New Roman"/>
                <w:b/>
              </w:rPr>
            </w:pPr>
            <w:r w:rsidRPr="007C666E">
              <w:rPr>
                <w:rFonts w:cs="Times New Roman"/>
                <w:b/>
              </w:rPr>
              <w:t>-</w:t>
            </w:r>
          </w:p>
        </w:tc>
      </w:tr>
      <w:tr w:rsidR="00267A24" w:rsidRPr="007C666E" w14:paraId="4171E9B5" w14:textId="77777777" w:rsidTr="00267A24">
        <w:tc>
          <w:tcPr>
            <w:tcW w:w="934" w:type="pct"/>
          </w:tcPr>
          <w:p w14:paraId="04EBCD3F" w14:textId="7A329314" w:rsidR="00267A24" w:rsidRPr="007C666E" w:rsidRDefault="00267A24">
            <w:pPr>
              <w:jc w:val="center"/>
              <w:rPr>
                <w:rFonts w:cs="Times New Roman"/>
                <w:b/>
              </w:rPr>
            </w:pPr>
            <w:r w:rsidRPr="007C666E">
              <w:rPr>
                <w:rFonts w:cs="Times New Roman"/>
                <w:b/>
              </w:rPr>
              <w:t xml:space="preserve">Total projektkostnad </w:t>
            </w:r>
          </w:p>
        </w:tc>
        <w:tc>
          <w:tcPr>
            <w:tcW w:w="4066" w:type="pct"/>
            <w:gridSpan w:val="5"/>
          </w:tcPr>
          <w:p w14:paraId="4BF99910" w14:textId="77777777" w:rsidR="00267A24" w:rsidRPr="007C666E" w:rsidRDefault="00267A24">
            <w:pPr>
              <w:jc w:val="center"/>
              <w:rPr>
                <w:rFonts w:cs="Times New Roman"/>
                <w:b/>
              </w:rPr>
            </w:pPr>
          </w:p>
        </w:tc>
      </w:tr>
    </w:tbl>
    <w:p w14:paraId="325D9E0D" w14:textId="1A4C80D3" w:rsidR="00BD3FF3" w:rsidRPr="00EC1A19" w:rsidRDefault="009A7029" w:rsidP="00762766">
      <w:pPr>
        <w:pStyle w:val="Rubrik2"/>
      </w:pPr>
      <w:r w:rsidRPr="00EC1A19">
        <w:t>Rapporterings</w:t>
      </w:r>
      <w:r w:rsidR="00636945">
        <w:t>- och utbetalnings</w:t>
      </w:r>
      <w:r w:rsidRPr="00EC1A19">
        <w:t>plan</w:t>
      </w:r>
    </w:p>
    <w:p w14:paraId="0ECAD58D" w14:textId="12C7C43E" w:rsidR="00933097" w:rsidRDefault="00933097" w:rsidP="009A7029">
      <w:pPr>
        <w:rPr>
          <w:rFonts w:cs="Times New Roman"/>
          <w:color w:val="215E99" w:themeColor="text2" w:themeTint="BF"/>
        </w:rPr>
      </w:pPr>
      <w:r w:rsidRPr="00933097">
        <w:rPr>
          <w:rFonts w:cs="Times New Roman"/>
          <w:color w:val="215E99" w:themeColor="text2" w:themeTint="BF"/>
        </w:rPr>
        <w:t xml:space="preserve">Utbetalningar bör i regel kopplas till någon form av rapportering och/eller uppnådd milstolpe. Det är dock inte nödvändigt att varje </w:t>
      </w:r>
      <w:r>
        <w:rPr>
          <w:rFonts w:cs="Times New Roman"/>
          <w:color w:val="215E99" w:themeColor="text2" w:themeTint="BF"/>
        </w:rPr>
        <w:t>rapport/</w:t>
      </w:r>
      <w:r w:rsidRPr="00933097">
        <w:rPr>
          <w:rFonts w:cs="Times New Roman"/>
          <w:color w:val="215E99" w:themeColor="text2" w:themeTint="BF"/>
        </w:rPr>
        <w:t>milstolpe är kopplad till en utbetalning. Sträva efter att lämna minst två rapporter per år, varav minst en bör vara kopplad till en utbetalning.</w:t>
      </w:r>
    </w:p>
    <w:p w14:paraId="6A8F3E77" w14:textId="0B2FB6DF" w:rsidR="007F17C6" w:rsidRPr="00EC1A19" w:rsidRDefault="007F17C6" w:rsidP="009A7029">
      <w:pPr>
        <w:rPr>
          <w:rFonts w:cs="Times New Roman"/>
          <w:i/>
          <w:iCs/>
          <w:color w:val="215E99" w:themeColor="text2" w:themeTint="BF"/>
        </w:rPr>
      </w:pPr>
      <w:r w:rsidRPr="00EC1A19">
        <w:rPr>
          <w:rFonts w:cs="Times New Roman"/>
          <w:i/>
          <w:iCs/>
          <w:color w:val="215E99" w:themeColor="text2" w:themeTint="BF"/>
        </w:rPr>
        <w:t xml:space="preserve">Tips: Observera att </w:t>
      </w:r>
      <w:r w:rsidRPr="007F17C6">
        <w:rPr>
          <w:rFonts w:cs="Times New Roman"/>
          <w:i/>
          <w:iCs/>
          <w:color w:val="215E99" w:themeColor="text2" w:themeTint="BF"/>
        </w:rPr>
        <w:t>Godkännande av projektvillkor</w:t>
      </w:r>
      <w:r w:rsidRPr="00EC1A19">
        <w:rPr>
          <w:rFonts w:cs="Times New Roman"/>
          <w:i/>
          <w:iCs/>
          <w:color w:val="215E99" w:themeColor="text2" w:themeTint="BF"/>
        </w:rPr>
        <w:t xml:space="preserve"> är obligatorisk för första utbetalning</w:t>
      </w:r>
      <w:r w:rsidR="008B3458">
        <w:rPr>
          <w:rFonts w:cs="Times New Roman"/>
          <w:i/>
          <w:iCs/>
          <w:color w:val="215E99" w:themeColor="text2" w:themeTint="BF"/>
        </w:rPr>
        <w:t>en</w:t>
      </w:r>
      <w:r w:rsidRPr="00EC1A19">
        <w:rPr>
          <w:rFonts w:cs="Times New Roman"/>
          <w:i/>
          <w:iCs/>
          <w:color w:val="215E99" w:themeColor="text2" w:themeTint="BF"/>
        </w:rPr>
        <w:t>. Blanketten finns på Rymdstyrelsens hemsida.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072"/>
        <w:gridCol w:w="2127"/>
        <w:gridCol w:w="3259"/>
      </w:tblGrid>
      <w:tr w:rsidR="00843FFE" w:rsidRPr="007C666E" w14:paraId="5E88B8C0" w14:textId="6EEE415B" w:rsidTr="00EC1A19">
        <w:trPr>
          <w:trHeight w:val="272"/>
        </w:trPr>
        <w:tc>
          <w:tcPr>
            <w:tcW w:w="4072" w:type="dxa"/>
          </w:tcPr>
          <w:p w14:paraId="4C8517F6" w14:textId="3E897D86" w:rsidR="00843FFE" w:rsidRPr="007C666E" w:rsidRDefault="00843FFE">
            <w:pPr>
              <w:jc w:val="center"/>
              <w:rPr>
                <w:rFonts w:cs="Times New Roman"/>
              </w:rPr>
            </w:pPr>
            <w:r w:rsidRPr="007C666E">
              <w:rPr>
                <w:rFonts w:cs="Times New Roman"/>
                <w:b/>
              </w:rPr>
              <w:t>Rapport</w:t>
            </w:r>
            <w:r w:rsidR="00933097">
              <w:rPr>
                <w:rFonts w:cs="Times New Roman"/>
                <w:b/>
              </w:rPr>
              <w:t>/Milstolpe</w:t>
            </w:r>
          </w:p>
        </w:tc>
        <w:tc>
          <w:tcPr>
            <w:tcW w:w="2127" w:type="dxa"/>
          </w:tcPr>
          <w:p w14:paraId="28F51DE6" w14:textId="77777777" w:rsidR="00843FFE" w:rsidRPr="007C666E" w:rsidRDefault="00843FFE">
            <w:pPr>
              <w:jc w:val="center"/>
              <w:rPr>
                <w:rFonts w:cs="Times New Roman"/>
              </w:rPr>
            </w:pPr>
            <w:r w:rsidRPr="007C666E">
              <w:rPr>
                <w:rFonts w:cs="Times New Roman"/>
                <w:b/>
              </w:rPr>
              <w:t>Datum</w:t>
            </w:r>
          </w:p>
        </w:tc>
        <w:tc>
          <w:tcPr>
            <w:tcW w:w="3259" w:type="dxa"/>
          </w:tcPr>
          <w:p w14:paraId="454E2D87" w14:textId="0D3A8459" w:rsidR="00843FFE" w:rsidRPr="007C666E" w:rsidRDefault="00843FFE">
            <w:pPr>
              <w:jc w:val="center"/>
              <w:rPr>
                <w:rFonts w:cs="Times New Roman"/>
                <w:b/>
              </w:rPr>
            </w:pPr>
            <w:r w:rsidRPr="007C666E">
              <w:rPr>
                <w:rFonts w:cs="Times New Roman"/>
                <w:b/>
              </w:rPr>
              <w:t>Ev</w:t>
            </w:r>
            <w:r w:rsidR="003B70CF">
              <w:rPr>
                <w:rFonts w:cs="Times New Roman"/>
                <w:b/>
              </w:rPr>
              <w:t>.</w:t>
            </w:r>
            <w:r w:rsidRPr="007C666E">
              <w:rPr>
                <w:rFonts w:cs="Times New Roman"/>
                <w:b/>
              </w:rPr>
              <w:t xml:space="preserve"> </w:t>
            </w:r>
            <w:r w:rsidR="00D345DD" w:rsidRPr="007C666E">
              <w:rPr>
                <w:rFonts w:cs="Times New Roman"/>
                <w:b/>
              </w:rPr>
              <w:t>utbetalning</w:t>
            </w:r>
          </w:p>
        </w:tc>
      </w:tr>
      <w:tr w:rsidR="00D345DD" w:rsidRPr="007C666E" w14:paraId="33135935" w14:textId="77777777" w:rsidTr="00EC1A19">
        <w:trPr>
          <w:trHeight w:val="272"/>
        </w:trPr>
        <w:tc>
          <w:tcPr>
            <w:tcW w:w="4072" w:type="dxa"/>
          </w:tcPr>
          <w:p w14:paraId="3A1455DC" w14:textId="2C254743" w:rsidR="00D345DD" w:rsidRPr="00EC1A19" w:rsidRDefault="007F17C6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Godkännande av projektvillkor</w:t>
            </w:r>
          </w:p>
        </w:tc>
        <w:tc>
          <w:tcPr>
            <w:tcW w:w="2127" w:type="dxa"/>
          </w:tcPr>
          <w:p w14:paraId="392EA4E6" w14:textId="29322504" w:rsidR="00D345DD" w:rsidRPr="00EC1A19" w:rsidRDefault="00636945">
            <w:pPr>
              <w:jc w:val="center"/>
              <w:rPr>
                <w:rFonts w:cs="Times New Roman"/>
                <w:bCs/>
              </w:rPr>
            </w:pPr>
            <w:r w:rsidRPr="00EC1A19">
              <w:rPr>
                <w:rFonts w:cs="Times New Roman"/>
                <w:bCs/>
                <w:color w:val="215E99" w:themeColor="text2" w:themeTint="BF"/>
              </w:rPr>
              <w:t>2026-08-01</w:t>
            </w:r>
          </w:p>
        </w:tc>
        <w:tc>
          <w:tcPr>
            <w:tcW w:w="3259" w:type="dxa"/>
          </w:tcPr>
          <w:p w14:paraId="4D78EC70" w14:textId="1D930B52" w:rsidR="00D345DD" w:rsidRPr="00EC1A19" w:rsidRDefault="008B3458">
            <w:pPr>
              <w:jc w:val="center"/>
              <w:rPr>
                <w:rFonts w:cs="Times New Roman"/>
                <w:bCs/>
                <w:color w:val="215E99" w:themeColor="text2" w:themeTint="BF"/>
              </w:rPr>
            </w:pPr>
            <w:r>
              <w:rPr>
                <w:rFonts w:cs="Times New Roman"/>
                <w:bCs/>
                <w:color w:val="215E99" w:themeColor="text2" w:themeTint="BF"/>
              </w:rPr>
              <w:t>3</w:t>
            </w:r>
            <w:r w:rsidR="00884C40">
              <w:rPr>
                <w:rFonts w:cs="Times New Roman"/>
                <w:bCs/>
                <w:color w:val="215E99" w:themeColor="text2" w:themeTint="BF"/>
              </w:rPr>
              <w:t xml:space="preserve">0% av </w:t>
            </w:r>
            <w:r w:rsidR="001A4F4C" w:rsidRPr="00EC1A19">
              <w:rPr>
                <w:rFonts w:cs="Times New Roman"/>
                <w:bCs/>
                <w:color w:val="215E99" w:themeColor="text2" w:themeTint="BF"/>
              </w:rPr>
              <w:t>bevilja</w:t>
            </w:r>
            <w:r w:rsidR="00884C40">
              <w:rPr>
                <w:rFonts w:cs="Times New Roman"/>
                <w:bCs/>
                <w:color w:val="215E99" w:themeColor="text2" w:themeTint="BF"/>
              </w:rPr>
              <w:t>t</w:t>
            </w:r>
            <w:r w:rsidR="001A4F4C" w:rsidRPr="00EC1A19">
              <w:rPr>
                <w:rFonts w:cs="Times New Roman"/>
                <w:bCs/>
                <w:color w:val="215E99" w:themeColor="text2" w:themeTint="BF"/>
              </w:rPr>
              <w:t xml:space="preserve"> bidrag</w:t>
            </w:r>
          </w:p>
        </w:tc>
      </w:tr>
      <w:tr w:rsidR="00636945" w:rsidRPr="007C666E" w14:paraId="5ADA4080" w14:textId="77777777" w:rsidTr="001A4F4C">
        <w:trPr>
          <w:trHeight w:val="272"/>
        </w:trPr>
        <w:tc>
          <w:tcPr>
            <w:tcW w:w="4072" w:type="dxa"/>
          </w:tcPr>
          <w:p w14:paraId="57D6D721" w14:textId="69EB0B97" w:rsidR="00636945" w:rsidRDefault="00636945">
            <w:pPr>
              <w:jc w:val="center"/>
              <w:rPr>
                <w:rFonts w:cs="Times New Roman"/>
                <w:bCs/>
              </w:rPr>
            </w:pPr>
            <w:r w:rsidRPr="00EC1A19">
              <w:rPr>
                <w:rFonts w:cs="Times New Roman"/>
                <w:bCs/>
                <w:color w:val="215E99" w:themeColor="text2" w:themeTint="BF"/>
              </w:rPr>
              <w:t>Statusrapport</w:t>
            </w:r>
          </w:p>
        </w:tc>
        <w:tc>
          <w:tcPr>
            <w:tcW w:w="2127" w:type="dxa"/>
          </w:tcPr>
          <w:p w14:paraId="6807EE3E" w14:textId="6BDEE0E0" w:rsidR="00636945" w:rsidRPr="00636945" w:rsidRDefault="00636945">
            <w:pPr>
              <w:jc w:val="center"/>
              <w:rPr>
                <w:rFonts w:cs="Times New Roman"/>
                <w:bCs/>
                <w:color w:val="215E99" w:themeColor="text2" w:themeTint="BF"/>
              </w:rPr>
            </w:pPr>
            <w:r>
              <w:rPr>
                <w:rFonts w:cs="Times New Roman"/>
                <w:bCs/>
                <w:color w:val="215E99" w:themeColor="text2" w:themeTint="BF"/>
              </w:rPr>
              <w:t>2027-03-01</w:t>
            </w:r>
          </w:p>
        </w:tc>
        <w:tc>
          <w:tcPr>
            <w:tcW w:w="3259" w:type="dxa"/>
          </w:tcPr>
          <w:p w14:paraId="134BB7E3" w14:textId="076FFD24" w:rsidR="00636945" w:rsidRDefault="00636945">
            <w:pPr>
              <w:jc w:val="center"/>
              <w:rPr>
                <w:rFonts w:cs="Times New Roman"/>
                <w:bCs/>
                <w:color w:val="215E99" w:themeColor="text2" w:themeTint="BF"/>
              </w:rPr>
            </w:pPr>
            <w:r>
              <w:rPr>
                <w:rFonts w:cs="Times New Roman"/>
                <w:bCs/>
                <w:color w:val="215E99" w:themeColor="text2" w:themeTint="BF"/>
              </w:rPr>
              <w:t>-</w:t>
            </w:r>
          </w:p>
        </w:tc>
      </w:tr>
      <w:tr w:rsidR="00D345DD" w:rsidRPr="007C666E" w14:paraId="1390E313" w14:textId="77777777" w:rsidTr="00EC1A19">
        <w:trPr>
          <w:trHeight w:val="272"/>
        </w:trPr>
        <w:tc>
          <w:tcPr>
            <w:tcW w:w="4072" w:type="dxa"/>
          </w:tcPr>
          <w:p w14:paraId="06FEE64F" w14:textId="17D660B9" w:rsidR="00D345DD" w:rsidRPr="00EC1A19" w:rsidRDefault="00E177BD">
            <w:pPr>
              <w:jc w:val="center"/>
              <w:rPr>
                <w:rFonts w:cs="Times New Roman"/>
                <w:bCs/>
                <w:color w:val="215E99" w:themeColor="text2" w:themeTint="BF"/>
              </w:rPr>
            </w:pPr>
            <w:r w:rsidRPr="00EC1A19">
              <w:rPr>
                <w:rFonts w:cs="Times New Roman"/>
                <w:bCs/>
                <w:color w:val="215E99" w:themeColor="text2" w:themeTint="BF"/>
              </w:rPr>
              <w:t>PDR-rapport</w:t>
            </w:r>
          </w:p>
        </w:tc>
        <w:tc>
          <w:tcPr>
            <w:tcW w:w="2127" w:type="dxa"/>
          </w:tcPr>
          <w:p w14:paraId="7BD60A9C" w14:textId="7D2B7FC7" w:rsidR="00D345DD" w:rsidRPr="00EC1A19" w:rsidRDefault="00636945">
            <w:pPr>
              <w:jc w:val="center"/>
              <w:rPr>
                <w:rFonts w:cs="Times New Roman"/>
                <w:bCs/>
                <w:color w:val="215E99" w:themeColor="text2" w:themeTint="BF"/>
              </w:rPr>
            </w:pPr>
            <w:r>
              <w:rPr>
                <w:rFonts w:cs="Times New Roman"/>
                <w:bCs/>
                <w:color w:val="215E99" w:themeColor="text2" w:themeTint="BF"/>
              </w:rPr>
              <w:t>2027-09-01</w:t>
            </w:r>
          </w:p>
        </w:tc>
        <w:tc>
          <w:tcPr>
            <w:tcW w:w="3259" w:type="dxa"/>
          </w:tcPr>
          <w:p w14:paraId="5D61FF6D" w14:textId="6354BBA8" w:rsidR="00D345DD" w:rsidRPr="00EC1A19" w:rsidRDefault="00636945">
            <w:pPr>
              <w:jc w:val="center"/>
              <w:rPr>
                <w:rFonts w:cs="Times New Roman"/>
                <w:bCs/>
                <w:color w:val="215E99" w:themeColor="text2" w:themeTint="BF"/>
              </w:rPr>
            </w:pPr>
            <w:r>
              <w:rPr>
                <w:rFonts w:cs="Times New Roman"/>
                <w:bCs/>
                <w:color w:val="215E99" w:themeColor="text2" w:themeTint="BF"/>
              </w:rPr>
              <w:t>20% av beviljat bidrag</w:t>
            </w:r>
          </w:p>
        </w:tc>
      </w:tr>
      <w:tr w:rsidR="00E177BD" w:rsidRPr="007C666E" w14:paraId="1F61C226" w14:textId="77777777" w:rsidTr="001A4F4C">
        <w:trPr>
          <w:trHeight w:val="272"/>
        </w:trPr>
        <w:tc>
          <w:tcPr>
            <w:tcW w:w="4072" w:type="dxa"/>
          </w:tcPr>
          <w:p w14:paraId="1D9DFA2B" w14:textId="74BD9B5D" w:rsidR="00E177BD" w:rsidRPr="00EC1A19" w:rsidRDefault="00E177BD">
            <w:pPr>
              <w:jc w:val="center"/>
              <w:rPr>
                <w:rFonts w:cs="Times New Roman"/>
                <w:bCs/>
                <w:color w:val="215E99" w:themeColor="text2" w:themeTint="BF"/>
              </w:rPr>
            </w:pPr>
            <w:r w:rsidRPr="00EC1A19">
              <w:rPr>
                <w:rFonts w:cs="Times New Roman"/>
                <w:bCs/>
                <w:color w:val="215E99" w:themeColor="text2" w:themeTint="BF"/>
              </w:rPr>
              <w:t>…</w:t>
            </w:r>
          </w:p>
        </w:tc>
        <w:tc>
          <w:tcPr>
            <w:tcW w:w="2127" w:type="dxa"/>
          </w:tcPr>
          <w:p w14:paraId="5092FF90" w14:textId="3361C9C0" w:rsidR="00E177BD" w:rsidRPr="00EC1A19" w:rsidRDefault="00E177BD">
            <w:pPr>
              <w:jc w:val="center"/>
              <w:rPr>
                <w:rFonts w:cs="Times New Roman"/>
                <w:bCs/>
                <w:color w:val="215E99" w:themeColor="text2" w:themeTint="BF"/>
              </w:rPr>
            </w:pPr>
            <w:r w:rsidRPr="00EC1A19">
              <w:rPr>
                <w:rFonts w:cs="Times New Roman"/>
                <w:bCs/>
                <w:color w:val="215E99" w:themeColor="text2" w:themeTint="BF"/>
              </w:rPr>
              <w:t>…</w:t>
            </w:r>
          </w:p>
        </w:tc>
        <w:tc>
          <w:tcPr>
            <w:tcW w:w="3259" w:type="dxa"/>
          </w:tcPr>
          <w:p w14:paraId="32631D24" w14:textId="12DCD0AC" w:rsidR="00E177BD" w:rsidRPr="00EC1A19" w:rsidRDefault="00E177BD">
            <w:pPr>
              <w:jc w:val="center"/>
              <w:rPr>
                <w:rFonts w:cs="Times New Roman"/>
                <w:bCs/>
                <w:color w:val="215E99" w:themeColor="text2" w:themeTint="BF"/>
              </w:rPr>
            </w:pPr>
            <w:r w:rsidRPr="00EC1A19">
              <w:rPr>
                <w:rFonts w:cs="Times New Roman"/>
                <w:bCs/>
                <w:color w:val="215E99" w:themeColor="text2" w:themeTint="BF"/>
              </w:rPr>
              <w:t>…</w:t>
            </w:r>
          </w:p>
        </w:tc>
      </w:tr>
    </w:tbl>
    <w:p w14:paraId="3E24806E" w14:textId="34BE9562" w:rsidR="00BD3FF3" w:rsidRPr="00EC1A19" w:rsidRDefault="009A7029" w:rsidP="00014E4D">
      <w:pPr>
        <w:pStyle w:val="Rubrik2"/>
      </w:pPr>
      <w:proofErr w:type="spellStart"/>
      <w:r w:rsidRPr="00EC1A19">
        <w:t>Risklista</w:t>
      </w:r>
      <w:proofErr w:type="spellEnd"/>
    </w:p>
    <w:p w14:paraId="0841A5FA" w14:textId="37DB18A9" w:rsidR="009A7029" w:rsidRPr="00E02ED2" w:rsidRDefault="009A7029" w:rsidP="00E02ED2">
      <w:pPr>
        <w:rPr>
          <w:color w:val="215E99" w:themeColor="text2" w:themeTint="BF"/>
        </w:rPr>
      </w:pPr>
      <w:r w:rsidRPr="00E02ED2">
        <w:rPr>
          <w:color w:val="215E99" w:themeColor="text2" w:themeTint="BF"/>
        </w:rPr>
        <w:t>Identifiera risker</w:t>
      </w:r>
      <w:r w:rsidR="008454A4" w:rsidRPr="00E02ED2">
        <w:rPr>
          <w:color w:val="215E99" w:themeColor="text2" w:themeTint="BF"/>
        </w:rPr>
        <w:t xml:space="preserve"> inom projektet.</w:t>
      </w:r>
      <w:r w:rsidR="004342D1" w:rsidRPr="00E02ED2">
        <w:rPr>
          <w:color w:val="215E99" w:themeColor="text2" w:themeTint="BF"/>
        </w:rPr>
        <w:t xml:space="preserve"> </w:t>
      </w:r>
      <w:r w:rsidR="008454A4" w:rsidRPr="00E02ED2">
        <w:rPr>
          <w:color w:val="215E99" w:themeColor="text2" w:themeTint="BF"/>
        </w:rPr>
        <w:t>B</w:t>
      </w:r>
      <w:r w:rsidR="004342D1" w:rsidRPr="00E02ED2">
        <w:rPr>
          <w:color w:val="215E99" w:themeColor="text2" w:themeTint="BF"/>
        </w:rPr>
        <w:t xml:space="preserve">edöm deras </w:t>
      </w:r>
      <w:r w:rsidRPr="00E02ED2">
        <w:rPr>
          <w:color w:val="215E99" w:themeColor="text2" w:themeTint="BF"/>
        </w:rPr>
        <w:t>sannolikhet, konsekvens och</w:t>
      </w:r>
      <w:r w:rsidR="00E177BD" w:rsidRPr="00E02ED2">
        <w:rPr>
          <w:color w:val="215E99" w:themeColor="text2" w:themeTint="BF"/>
        </w:rPr>
        <w:t xml:space="preserve"> </w:t>
      </w:r>
      <w:r w:rsidR="004342D1" w:rsidRPr="00E02ED2">
        <w:rPr>
          <w:color w:val="215E99" w:themeColor="text2" w:themeTint="BF"/>
        </w:rPr>
        <w:t xml:space="preserve">föreslå </w:t>
      </w:r>
      <w:r w:rsidR="00E177BD" w:rsidRPr="00E02ED2">
        <w:rPr>
          <w:color w:val="215E99" w:themeColor="text2" w:themeTint="BF"/>
        </w:rPr>
        <w:t>förebyggande</w:t>
      </w:r>
      <w:r w:rsidRPr="00E02ED2">
        <w:rPr>
          <w:color w:val="215E99" w:themeColor="text2" w:themeTint="BF"/>
        </w:rPr>
        <w:t xml:space="preserve"> åtgärder</w:t>
      </w:r>
      <w:r w:rsidR="004342D1" w:rsidRPr="00E02ED2">
        <w:rPr>
          <w:color w:val="215E99" w:themeColor="text2" w:themeTint="BF"/>
        </w:rPr>
        <w:t>.</w:t>
      </w:r>
    </w:p>
    <w:p w14:paraId="2854B9B0" w14:textId="4F8731ED" w:rsidR="0038370C" w:rsidRDefault="0055786F" w:rsidP="0038370C">
      <w:pPr>
        <w:rPr>
          <w:color w:val="215E99" w:themeColor="text2" w:themeTint="BF"/>
        </w:rPr>
      </w:pPr>
      <w:r w:rsidRPr="00EC1A19">
        <w:rPr>
          <w:b/>
          <w:bCs/>
        </w:rPr>
        <w:t>Risk:</w:t>
      </w:r>
      <w:r w:rsidR="00E177BD" w:rsidRPr="00EC1A19">
        <w:rPr>
          <w:b/>
          <w:bCs/>
        </w:rPr>
        <w:t xml:space="preserve"> </w:t>
      </w:r>
      <w:r w:rsidR="00255272" w:rsidRPr="00EC1A19">
        <w:rPr>
          <w:color w:val="215E99" w:themeColor="text2" w:themeTint="BF"/>
        </w:rPr>
        <w:t>Beskriv risken</w:t>
      </w:r>
      <w:r w:rsidRPr="00EC1A19">
        <w:br/>
      </w:r>
      <w:r w:rsidRPr="00EC1A19">
        <w:rPr>
          <w:b/>
          <w:bCs/>
        </w:rPr>
        <w:t>Sannolikhet</w:t>
      </w:r>
      <w:r w:rsidR="00C20E24" w:rsidRPr="00EC1A19">
        <w:rPr>
          <w:b/>
          <w:bCs/>
        </w:rPr>
        <w:t>:</w:t>
      </w:r>
      <w:r w:rsidRPr="00EC1A19">
        <w:t xml:space="preserve"> </w:t>
      </w:r>
      <w:r w:rsidRPr="00EC1A19">
        <w:rPr>
          <w:color w:val="215E99" w:themeColor="text2" w:themeTint="BF"/>
        </w:rPr>
        <w:t>LÅG/MEDEL/HÖG</w:t>
      </w:r>
      <w:r w:rsidR="005013E1" w:rsidRPr="00EC1A19">
        <w:rPr>
          <w:color w:val="215E99" w:themeColor="text2" w:themeTint="BF"/>
        </w:rPr>
        <w:t>, kommentar</w:t>
      </w:r>
      <w:r w:rsidR="0092493C" w:rsidRPr="00EC1A19">
        <w:rPr>
          <w:color w:val="215E99" w:themeColor="text2" w:themeTint="BF"/>
        </w:rPr>
        <w:t xml:space="preserve"> eller förklaring</w:t>
      </w:r>
      <w:r w:rsidRPr="00EC1A19">
        <w:br/>
      </w:r>
      <w:r w:rsidRPr="00EC1A19">
        <w:rPr>
          <w:b/>
          <w:bCs/>
        </w:rPr>
        <w:t>Konsekvens</w:t>
      </w:r>
      <w:r w:rsidR="00C20E24" w:rsidRPr="00EC1A19">
        <w:rPr>
          <w:b/>
          <w:bCs/>
        </w:rPr>
        <w:t>:</w:t>
      </w:r>
      <w:r w:rsidR="00C20E24" w:rsidRPr="008454A4">
        <w:t xml:space="preserve"> </w:t>
      </w:r>
      <w:r w:rsidRPr="00EC1A19">
        <w:rPr>
          <w:color w:val="215E99" w:themeColor="text2" w:themeTint="BF"/>
        </w:rPr>
        <w:t>LÅG/MEDEL/HÖG</w:t>
      </w:r>
      <w:r w:rsidR="005013E1" w:rsidRPr="00EC1A19">
        <w:rPr>
          <w:color w:val="215E99" w:themeColor="text2" w:themeTint="BF"/>
        </w:rPr>
        <w:t>, kommentar</w:t>
      </w:r>
      <w:r w:rsidR="0092493C" w:rsidRPr="00EC1A19">
        <w:rPr>
          <w:color w:val="215E99" w:themeColor="text2" w:themeTint="BF"/>
        </w:rPr>
        <w:t xml:space="preserve"> eller förklaring</w:t>
      </w:r>
      <w:r w:rsidRPr="00EC1A19">
        <w:br/>
      </w:r>
      <w:r w:rsidR="007F17C6" w:rsidRPr="00EC1A19">
        <w:rPr>
          <w:b/>
          <w:bCs/>
        </w:rPr>
        <w:t>F</w:t>
      </w:r>
      <w:r w:rsidRPr="00EC1A19">
        <w:rPr>
          <w:b/>
          <w:bCs/>
        </w:rPr>
        <w:t>örebyggande åtgärder:</w:t>
      </w:r>
      <w:r w:rsidR="00F65AF4" w:rsidRPr="00EC1A19">
        <w:rPr>
          <w:b/>
          <w:bCs/>
        </w:rPr>
        <w:t xml:space="preserve"> </w:t>
      </w:r>
      <w:r w:rsidR="007F17C6" w:rsidRPr="00EC1A19">
        <w:rPr>
          <w:color w:val="215E99" w:themeColor="text2" w:themeTint="BF"/>
        </w:rPr>
        <w:t>Om det bedöms som nödvändigt med hänsyn tagen till riskens art, b</w:t>
      </w:r>
      <w:r w:rsidR="00255272" w:rsidRPr="00EC1A19">
        <w:rPr>
          <w:color w:val="215E99" w:themeColor="text2" w:themeTint="BF"/>
        </w:rPr>
        <w:t>eskriv vilka åtgärder som kommer vidtas för att undvika att risken realiseras.</w:t>
      </w:r>
      <w:r w:rsidR="007F17C6" w:rsidRPr="00EC1A19">
        <w:rPr>
          <w:color w:val="215E99" w:themeColor="text2" w:themeTint="BF"/>
        </w:rPr>
        <w:t xml:space="preserve"> Annars, lämna tom.</w:t>
      </w:r>
    </w:p>
    <w:p w14:paraId="109321E0" w14:textId="77777777" w:rsidR="0038370C" w:rsidRDefault="0038370C">
      <w:pPr>
        <w:spacing w:line="278" w:lineRule="auto"/>
        <w:rPr>
          <w:color w:val="215E99" w:themeColor="text2" w:themeTint="BF"/>
        </w:rPr>
      </w:pPr>
      <w:r>
        <w:rPr>
          <w:color w:val="215E99" w:themeColor="text2" w:themeTint="BF"/>
        </w:rPr>
        <w:br w:type="page"/>
      </w:r>
    </w:p>
    <w:p w14:paraId="72C64153" w14:textId="0CF31741" w:rsidR="009A7029" w:rsidRPr="007C666E" w:rsidRDefault="009A7029" w:rsidP="00564639">
      <w:pPr>
        <w:pStyle w:val="Rubrik1"/>
      </w:pPr>
      <w:r w:rsidRPr="00564639">
        <w:lastRenderedPageBreak/>
        <w:t>Aktör</w:t>
      </w:r>
      <w:r w:rsidR="00C8372A" w:rsidRPr="00564639">
        <w:t>skonstellation</w:t>
      </w:r>
      <w:r w:rsidR="00C8372A" w:rsidRPr="007C666E">
        <w:t xml:space="preserve"> </w:t>
      </w:r>
      <w:r w:rsidR="00C8372A" w:rsidRPr="00564639">
        <w:t>och</w:t>
      </w:r>
      <w:r w:rsidR="00C8372A" w:rsidRPr="007C666E">
        <w:t xml:space="preserve"> </w:t>
      </w:r>
      <w:r w:rsidR="00C8372A" w:rsidRPr="00564639">
        <w:t>projektroller</w:t>
      </w:r>
    </w:p>
    <w:p w14:paraId="3AC4EF4F" w14:textId="6B4DE754" w:rsidR="009A7029" w:rsidRPr="00EC1A19" w:rsidRDefault="009A7029" w:rsidP="009A7029">
      <w:pPr>
        <w:rPr>
          <w:rFonts w:cs="Times New Roman"/>
          <w:color w:val="215E99" w:themeColor="text2" w:themeTint="BF"/>
        </w:rPr>
      </w:pPr>
      <w:r w:rsidRPr="00EC1A19">
        <w:rPr>
          <w:rFonts w:cs="Times New Roman"/>
          <w:color w:val="215E99" w:themeColor="text2" w:themeTint="BF"/>
        </w:rPr>
        <w:t xml:space="preserve">Detta avsnitt bedöms enligt kriteriet </w:t>
      </w:r>
      <w:r w:rsidRPr="00EC1A19">
        <w:rPr>
          <w:rFonts w:cs="Times New Roman"/>
          <w:i/>
          <w:iCs/>
          <w:color w:val="215E99" w:themeColor="text2" w:themeTint="BF"/>
        </w:rPr>
        <w:t>Aktörers kompetens</w:t>
      </w:r>
      <w:r w:rsidRPr="00EC1A19">
        <w:rPr>
          <w:rFonts w:cs="Times New Roman"/>
          <w:color w:val="215E99" w:themeColor="text2" w:themeTint="BF"/>
        </w:rPr>
        <w:t>.</w:t>
      </w:r>
    </w:p>
    <w:p w14:paraId="6679C8D9" w14:textId="4121989D" w:rsidR="009A7029" w:rsidRPr="00EC1A19" w:rsidRDefault="009A7029" w:rsidP="009A7029">
      <w:pPr>
        <w:rPr>
          <w:rFonts w:cs="Times New Roman"/>
          <w:color w:val="215E99" w:themeColor="text2" w:themeTint="BF"/>
        </w:rPr>
      </w:pPr>
      <w:r w:rsidRPr="00EC1A19">
        <w:rPr>
          <w:rFonts w:cs="Times New Roman"/>
          <w:color w:val="215E99" w:themeColor="text2" w:themeTint="BF"/>
        </w:rPr>
        <w:t>Beskriv de organisationer som deltar i projektet och deras roller.</w:t>
      </w:r>
      <w:r w:rsidR="00C8372A" w:rsidRPr="00EC1A19">
        <w:rPr>
          <w:rFonts w:cs="Times New Roman"/>
          <w:color w:val="215E99" w:themeColor="text2" w:themeTint="BF"/>
        </w:rPr>
        <w:t xml:space="preserve"> </w:t>
      </w:r>
      <w:r w:rsidRPr="00EC1A19">
        <w:rPr>
          <w:rFonts w:cs="Times New Roman"/>
          <w:color w:val="215E99" w:themeColor="text2" w:themeTint="BF"/>
        </w:rPr>
        <w:t>Förklara varför dessa aktörer är lämpliga för uppgiften.</w:t>
      </w:r>
      <w:r w:rsidR="00C8372A" w:rsidRPr="00EC1A19">
        <w:rPr>
          <w:rFonts w:cs="Times New Roman"/>
          <w:color w:val="215E99" w:themeColor="text2" w:themeTint="BF"/>
        </w:rPr>
        <w:t xml:space="preserve"> </w:t>
      </w:r>
      <w:r w:rsidRPr="00EC1A19">
        <w:rPr>
          <w:rFonts w:cs="Times New Roman"/>
          <w:color w:val="215E99" w:themeColor="text2" w:themeTint="BF"/>
        </w:rPr>
        <w:t>Ange nyckelpersoner och deras ansvar i projektet.</w:t>
      </w:r>
      <w:r w:rsidR="00232A18" w:rsidRPr="00EC1A19">
        <w:rPr>
          <w:rFonts w:cs="Times New Roman"/>
          <w:color w:val="215E99" w:themeColor="text2" w:themeTint="BF"/>
        </w:rPr>
        <w:t xml:space="preserve"> Om det är flera organisationer, beskriv arbetsfördelningen.</w:t>
      </w:r>
    </w:p>
    <w:p w14:paraId="7738D461" w14:textId="144377F1" w:rsidR="00912CC6" w:rsidRDefault="009A7029">
      <w:pPr>
        <w:rPr>
          <w:rFonts w:cs="Times New Roman"/>
          <w:color w:val="215E99" w:themeColor="text2" w:themeTint="BF"/>
        </w:rPr>
      </w:pPr>
      <w:r w:rsidRPr="00EC1A19">
        <w:rPr>
          <w:rFonts w:cs="Times New Roman"/>
          <w:color w:val="215E99" w:themeColor="text2" w:themeTint="BF"/>
        </w:rPr>
        <w:t>Bifoga CV för nyckelpersoner</w:t>
      </w:r>
      <w:r w:rsidR="00A33A06">
        <w:rPr>
          <w:rFonts w:cs="Times New Roman"/>
          <w:color w:val="215E99" w:themeColor="text2" w:themeTint="BF"/>
        </w:rPr>
        <w:t xml:space="preserve">, maximalt </w:t>
      </w:r>
      <w:proofErr w:type="gramStart"/>
      <w:r w:rsidR="00DD45CF">
        <w:rPr>
          <w:rFonts w:cs="Times New Roman"/>
          <w:color w:val="215E99" w:themeColor="text2" w:themeTint="BF"/>
        </w:rPr>
        <w:t>fem stycken</w:t>
      </w:r>
      <w:proofErr w:type="gramEnd"/>
      <w:r w:rsidRPr="00EC1A19">
        <w:rPr>
          <w:rFonts w:cs="Times New Roman"/>
          <w:color w:val="215E99" w:themeColor="text2" w:themeTint="BF"/>
        </w:rPr>
        <w:t>.</w:t>
      </w:r>
      <w:r w:rsidR="00E177BD" w:rsidRPr="00EC1A19">
        <w:rPr>
          <w:rFonts w:cs="Times New Roman"/>
          <w:color w:val="215E99" w:themeColor="text2" w:themeTint="BF"/>
        </w:rPr>
        <w:t xml:space="preserve"> </w:t>
      </w:r>
      <w:r w:rsidR="00A33A06">
        <w:rPr>
          <w:rFonts w:cs="Times New Roman"/>
          <w:color w:val="215E99" w:themeColor="text2" w:themeTint="BF"/>
        </w:rPr>
        <w:t>Varje CV får vara max två sidor långt.</w:t>
      </w:r>
    </w:p>
    <w:p w14:paraId="7176D6C6" w14:textId="2D260170" w:rsidR="00A33A06" w:rsidRPr="0038370C" w:rsidRDefault="00912CC6" w:rsidP="008B3458">
      <w:pPr>
        <w:rPr>
          <w:rFonts w:cs="Times New Roman"/>
          <w:i/>
          <w:iCs/>
          <w:color w:val="215E99" w:themeColor="text2" w:themeTint="BF"/>
        </w:rPr>
      </w:pPr>
      <w:r w:rsidRPr="00EC1A19">
        <w:rPr>
          <w:rFonts w:cs="Times New Roman"/>
          <w:i/>
          <w:iCs/>
          <w:color w:val="215E99" w:themeColor="text2" w:themeTint="BF"/>
        </w:rPr>
        <w:t xml:space="preserve">Tips: </w:t>
      </w:r>
      <w:r w:rsidR="00E177BD" w:rsidRPr="00EC1A19">
        <w:rPr>
          <w:rFonts w:cs="Times New Roman"/>
          <w:i/>
          <w:iCs/>
          <w:color w:val="215E99" w:themeColor="text2" w:themeTint="BF"/>
        </w:rPr>
        <w:t xml:space="preserve">CV kan antingen vara på eget format eller utgå från </w:t>
      </w:r>
      <w:r w:rsidR="00DF1C4D">
        <w:rPr>
          <w:rFonts w:cs="Times New Roman"/>
          <w:i/>
          <w:iCs/>
          <w:color w:val="215E99" w:themeColor="text2" w:themeTint="BF"/>
        </w:rPr>
        <w:t xml:space="preserve">Rymdstyrelsens </w:t>
      </w:r>
      <w:r w:rsidR="00E177BD" w:rsidRPr="00EC1A19">
        <w:rPr>
          <w:rFonts w:cs="Times New Roman"/>
          <w:i/>
          <w:iCs/>
          <w:color w:val="215E99" w:themeColor="text2" w:themeTint="BF"/>
        </w:rPr>
        <w:t>CV-mall.</w:t>
      </w:r>
    </w:p>
    <w:sectPr w:rsidR="00A33A06" w:rsidRPr="0038370C" w:rsidSect="00FB6675">
      <w:footerReference w:type="default" r:id="rId10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5E603" w14:textId="77777777" w:rsidR="005237FE" w:rsidRDefault="005237FE" w:rsidP="005237FE">
      <w:pPr>
        <w:spacing w:after="0"/>
      </w:pPr>
      <w:r>
        <w:separator/>
      </w:r>
    </w:p>
  </w:endnote>
  <w:endnote w:type="continuationSeparator" w:id="0">
    <w:p w14:paraId="124BCC29" w14:textId="77777777" w:rsidR="005237FE" w:rsidRDefault="005237FE" w:rsidP="005237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0671231"/>
      <w:docPartObj>
        <w:docPartGallery w:val="Page Numbers (Bottom of Page)"/>
        <w:docPartUnique/>
      </w:docPartObj>
    </w:sdtPr>
    <w:sdtContent>
      <w:p w14:paraId="6E8763C0" w14:textId="25AED12A" w:rsidR="00E63FB8" w:rsidRDefault="00E63FB8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7A86C3" w14:textId="77777777" w:rsidR="0038370C" w:rsidRDefault="0038370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0C2F1" w14:textId="77777777" w:rsidR="005237FE" w:rsidRDefault="005237FE" w:rsidP="005237FE">
      <w:pPr>
        <w:spacing w:after="0"/>
      </w:pPr>
      <w:r>
        <w:separator/>
      </w:r>
    </w:p>
  </w:footnote>
  <w:footnote w:type="continuationSeparator" w:id="0">
    <w:p w14:paraId="19865ACC" w14:textId="77777777" w:rsidR="005237FE" w:rsidRDefault="005237FE" w:rsidP="005237FE">
      <w:pPr>
        <w:spacing w:after="0"/>
      </w:pPr>
      <w:r>
        <w:continuationSeparator/>
      </w:r>
    </w:p>
  </w:footnote>
  <w:footnote w:id="1">
    <w:p w14:paraId="645C0E70" w14:textId="55DFD5AE" w:rsidR="005237FE" w:rsidRPr="00585BE6" w:rsidRDefault="005237FE">
      <w:pPr>
        <w:pStyle w:val="Fotnotstext"/>
        <w:rPr>
          <w:lang w:val="en-US"/>
        </w:rPr>
      </w:pPr>
      <w:r>
        <w:rPr>
          <w:rStyle w:val="Fotnotsreferens"/>
        </w:rPr>
        <w:footnoteRef/>
      </w:r>
      <w:r w:rsidRPr="000A03C3">
        <w:rPr>
          <w:lang w:val="en-US"/>
        </w:rPr>
        <w:t xml:space="preserve"> </w:t>
      </w:r>
      <w:r w:rsidR="001C7C13" w:rsidRPr="00EC1A19">
        <w:rPr>
          <w:i/>
          <w:iCs/>
          <w:color w:val="215E99" w:themeColor="text2" w:themeTint="BF"/>
          <w:sz w:val="17"/>
          <w:szCs w:val="17"/>
          <w:lang w:val="en-US"/>
        </w:rPr>
        <w:t>Technology</w:t>
      </w:r>
      <w:r w:rsidRPr="00EC1A19">
        <w:rPr>
          <w:i/>
          <w:iCs/>
          <w:color w:val="215E99" w:themeColor="text2" w:themeTint="BF"/>
          <w:sz w:val="17"/>
          <w:szCs w:val="17"/>
          <w:lang w:val="en-US"/>
        </w:rPr>
        <w:t xml:space="preserve"> Readiness Level</w:t>
      </w:r>
      <w:r w:rsidRPr="00EC1A19">
        <w:rPr>
          <w:color w:val="215E99" w:themeColor="text2" w:themeTint="BF"/>
          <w:sz w:val="17"/>
          <w:szCs w:val="17"/>
          <w:lang w:val="en-US"/>
        </w:rPr>
        <w:t xml:space="preserve">. </w:t>
      </w:r>
      <w:hyperlink r:id="rId1" w:history="1">
        <w:r w:rsidR="001C7C13" w:rsidRPr="00585BE6">
          <w:rPr>
            <w:rStyle w:val="Hyperlnk"/>
            <w:sz w:val="17"/>
            <w:szCs w:val="17"/>
            <w:lang w:val="en-US"/>
          </w:rPr>
          <w:t>https://www.esa.int/Enabling_Support/Space_Engineering_Technology/Shaping_the_Future/Technology_Readiness_Levels_TRL</w:t>
        </w:r>
      </w:hyperlink>
      <w:r w:rsidR="001C7C13" w:rsidRPr="00585BE6">
        <w:rPr>
          <w:sz w:val="17"/>
          <w:szCs w:val="17"/>
          <w:lang w:val="en-US"/>
        </w:rPr>
        <w:t xml:space="preserve"> </w:t>
      </w:r>
    </w:p>
  </w:footnote>
  <w:footnote w:id="2">
    <w:p w14:paraId="7A5D5F51" w14:textId="2895DE99" w:rsidR="00844015" w:rsidRPr="00585BE6" w:rsidRDefault="00844015">
      <w:pPr>
        <w:pStyle w:val="Fotnotstext"/>
        <w:rPr>
          <w:sz w:val="17"/>
          <w:szCs w:val="17"/>
          <w:lang w:val="en-US"/>
        </w:rPr>
      </w:pPr>
      <w:r w:rsidRPr="00EC1A19">
        <w:rPr>
          <w:rStyle w:val="Fotnotsreferens"/>
          <w:sz w:val="17"/>
          <w:szCs w:val="17"/>
        </w:rPr>
        <w:footnoteRef/>
      </w:r>
      <w:r w:rsidRPr="00585BE6">
        <w:rPr>
          <w:sz w:val="17"/>
          <w:szCs w:val="17"/>
          <w:lang w:val="en-US"/>
        </w:rPr>
        <w:t xml:space="preserve"> </w:t>
      </w:r>
      <w:hyperlink r:id="rId2" w:history="1">
        <w:r w:rsidRPr="00585BE6">
          <w:rPr>
            <w:rStyle w:val="Hyperlnk"/>
            <w:sz w:val="17"/>
            <w:szCs w:val="17"/>
            <w:lang w:val="en-US"/>
          </w:rPr>
          <w:t>https://ec.europa.eu/growth/smes/sme-definition_en</w:t>
        </w:r>
      </w:hyperlink>
      <w:r w:rsidRPr="00585BE6">
        <w:rPr>
          <w:sz w:val="17"/>
          <w:szCs w:val="17"/>
          <w:lang w:val="en-US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Numreradlist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Numreradlist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Punktlist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Punktlist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2126E2A"/>
    <w:multiLevelType w:val="multilevel"/>
    <w:tmpl w:val="509C07A8"/>
    <w:lvl w:ilvl="0">
      <w:start w:val="1"/>
      <w:numFmt w:val="decimal"/>
      <w:pStyle w:val="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50260779"/>
    <w:multiLevelType w:val="hybridMultilevel"/>
    <w:tmpl w:val="571666CC"/>
    <w:lvl w:ilvl="0" w:tplc="AB4280C2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E70D84"/>
    <w:multiLevelType w:val="hybridMultilevel"/>
    <w:tmpl w:val="7ED887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9E25F8"/>
    <w:multiLevelType w:val="multilevel"/>
    <w:tmpl w:val="28104FCA"/>
    <w:lvl w:ilvl="0">
      <w:start w:val="1"/>
      <w:numFmt w:val="bullet"/>
      <w:lvlText w:val="•"/>
      <w:lvlJc w:val="left"/>
      <w:pPr>
        <w:ind w:left="357" w:hanging="357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–"/>
      <w:lvlJc w:val="left"/>
      <w:pPr>
        <w:ind w:left="737" w:hanging="38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×"/>
      <w:lvlJc w:val="left"/>
      <w:pPr>
        <w:tabs>
          <w:tab w:val="num" w:pos="737"/>
        </w:tabs>
        <w:ind w:left="1077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×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  <w:color w:val="auto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×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71076B87"/>
    <w:multiLevelType w:val="hybridMultilevel"/>
    <w:tmpl w:val="5A48DC6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6591539">
    <w:abstractNumId w:val="7"/>
  </w:num>
  <w:num w:numId="2" w16cid:durableId="1566836399">
    <w:abstractNumId w:val="6"/>
  </w:num>
  <w:num w:numId="3" w16cid:durableId="774254728">
    <w:abstractNumId w:val="5"/>
  </w:num>
  <w:num w:numId="4" w16cid:durableId="1690519602">
    <w:abstractNumId w:val="4"/>
  </w:num>
  <w:num w:numId="5" w16cid:durableId="1651517433">
    <w:abstractNumId w:val="8"/>
  </w:num>
  <w:num w:numId="6" w16cid:durableId="1993868796">
    <w:abstractNumId w:val="3"/>
  </w:num>
  <w:num w:numId="7" w16cid:durableId="1797212007">
    <w:abstractNumId w:val="2"/>
  </w:num>
  <w:num w:numId="8" w16cid:durableId="1976715822">
    <w:abstractNumId w:val="1"/>
  </w:num>
  <w:num w:numId="9" w16cid:durableId="355926133">
    <w:abstractNumId w:val="0"/>
  </w:num>
  <w:num w:numId="10" w16cid:durableId="832334013">
    <w:abstractNumId w:val="12"/>
  </w:num>
  <w:num w:numId="11" w16cid:durableId="1491093980">
    <w:abstractNumId w:val="9"/>
  </w:num>
  <w:num w:numId="12" w16cid:durableId="1800219685">
    <w:abstractNumId w:val="10"/>
  </w:num>
  <w:num w:numId="13" w16cid:durableId="790705238">
    <w:abstractNumId w:val="9"/>
    <w:lvlOverride w:ilvl="0">
      <w:lvl w:ilvl="0">
        <w:start w:val="1"/>
        <w:numFmt w:val="decimal"/>
        <w:pStyle w:val="Rubrik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Rubrik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Rubri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Rubri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Rubri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Rubri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Rubri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Rubri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Rubri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4" w16cid:durableId="384330830">
    <w:abstractNumId w:val="13"/>
  </w:num>
  <w:num w:numId="15" w16cid:durableId="426848945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14E4D"/>
    <w:rsid w:val="000459FB"/>
    <w:rsid w:val="00057519"/>
    <w:rsid w:val="00070B86"/>
    <w:rsid w:val="00087FA1"/>
    <w:rsid w:val="00093F19"/>
    <w:rsid w:val="000A03C3"/>
    <w:rsid w:val="000B5117"/>
    <w:rsid w:val="000F1252"/>
    <w:rsid w:val="000F2041"/>
    <w:rsid w:val="001A4F4C"/>
    <w:rsid w:val="001C7C13"/>
    <w:rsid w:val="001D1C79"/>
    <w:rsid w:val="00201E51"/>
    <w:rsid w:val="00206074"/>
    <w:rsid w:val="00232A18"/>
    <w:rsid w:val="00255272"/>
    <w:rsid w:val="002633B6"/>
    <w:rsid w:val="00267A24"/>
    <w:rsid w:val="002D504D"/>
    <w:rsid w:val="002E51AB"/>
    <w:rsid w:val="002E6420"/>
    <w:rsid w:val="002F1540"/>
    <w:rsid w:val="002F24C2"/>
    <w:rsid w:val="00302DF6"/>
    <w:rsid w:val="00310DD0"/>
    <w:rsid w:val="00336024"/>
    <w:rsid w:val="0034753A"/>
    <w:rsid w:val="0036562D"/>
    <w:rsid w:val="0038370C"/>
    <w:rsid w:val="00386D47"/>
    <w:rsid w:val="00387920"/>
    <w:rsid w:val="003A2556"/>
    <w:rsid w:val="003A400D"/>
    <w:rsid w:val="003B70CF"/>
    <w:rsid w:val="003D3CD9"/>
    <w:rsid w:val="003E429B"/>
    <w:rsid w:val="003E6EDC"/>
    <w:rsid w:val="003F1F43"/>
    <w:rsid w:val="004342D1"/>
    <w:rsid w:val="00492064"/>
    <w:rsid w:val="004976E0"/>
    <w:rsid w:val="004A110B"/>
    <w:rsid w:val="004A1AE5"/>
    <w:rsid w:val="004E67FC"/>
    <w:rsid w:val="004F2669"/>
    <w:rsid w:val="005013E1"/>
    <w:rsid w:val="00505218"/>
    <w:rsid w:val="005237FE"/>
    <w:rsid w:val="0055786F"/>
    <w:rsid w:val="00564639"/>
    <w:rsid w:val="00566BCA"/>
    <w:rsid w:val="00585BE6"/>
    <w:rsid w:val="00592538"/>
    <w:rsid w:val="00597632"/>
    <w:rsid w:val="005A534A"/>
    <w:rsid w:val="005B704B"/>
    <w:rsid w:val="005C5A6A"/>
    <w:rsid w:val="00636945"/>
    <w:rsid w:val="006523AA"/>
    <w:rsid w:val="00656B17"/>
    <w:rsid w:val="0066494C"/>
    <w:rsid w:val="00665E3E"/>
    <w:rsid w:val="00692E80"/>
    <w:rsid w:val="006A37BF"/>
    <w:rsid w:val="00762766"/>
    <w:rsid w:val="00767891"/>
    <w:rsid w:val="007707C9"/>
    <w:rsid w:val="007C666E"/>
    <w:rsid w:val="007D1752"/>
    <w:rsid w:val="007F17C6"/>
    <w:rsid w:val="00827C87"/>
    <w:rsid w:val="00843FFE"/>
    <w:rsid w:val="00844015"/>
    <w:rsid w:val="008454A4"/>
    <w:rsid w:val="008744BA"/>
    <w:rsid w:val="00884C40"/>
    <w:rsid w:val="008B3458"/>
    <w:rsid w:val="008C6CEB"/>
    <w:rsid w:val="00912CC6"/>
    <w:rsid w:val="0092493C"/>
    <w:rsid w:val="00933097"/>
    <w:rsid w:val="00995798"/>
    <w:rsid w:val="009A7029"/>
    <w:rsid w:val="009E6F6C"/>
    <w:rsid w:val="009F7284"/>
    <w:rsid w:val="00A33981"/>
    <w:rsid w:val="00A33A06"/>
    <w:rsid w:val="00A352C8"/>
    <w:rsid w:val="00A4206B"/>
    <w:rsid w:val="00A54686"/>
    <w:rsid w:val="00A559C5"/>
    <w:rsid w:val="00A6379F"/>
    <w:rsid w:val="00A665FF"/>
    <w:rsid w:val="00AD593F"/>
    <w:rsid w:val="00AD62A7"/>
    <w:rsid w:val="00AE1C56"/>
    <w:rsid w:val="00B41C2B"/>
    <w:rsid w:val="00B667E2"/>
    <w:rsid w:val="00BB2419"/>
    <w:rsid w:val="00BD3FF3"/>
    <w:rsid w:val="00BE0B99"/>
    <w:rsid w:val="00C03359"/>
    <w:rsid w:val="00C20E24"/>
    <w:rsid w:val="00C26D93"/>
    <w:rsid w:val="00C27141"/>
    <w:rsid w:val="00C45AF8"/>
    <w:rsid w:val="00C45CA6"/>
    <w:rsid w:val="00C55733"/>
    <w:rsid w:val="00C8372A"/>
    <w:rsid w:val="00CA6442"/>
    <w:rsid w:val="00CE3C07"/>
    <w:rsid w:val="00CF5BE0"/>
    <w:rsid w:val="00D32292"/>
    <w:rsid w:val="00D345DD"/>
    <w:rsid w:val="00D70E91"/>
    <w:rsid w:val="00D75435"/>
    <w:rsid w:val="00D93AD1"/>
    <w:rsid w:val="00DA6C12"/>
    <w:rsid w:val="00DB7326"/>
    <w:rsid w:val="00DC5D7A"/>
    <w:rsid w:val="00DD45CF"/>
    <w:rsid w:val="00DE5146"/>
    <w:rsid w:val="00DF1C4D"/>
    <w:rsid w:val="00DF2FBF"/>
    <w:rsid w:val="00E02ED2"/>
    <w:rsid w:val="00E05430"/>
    <w:rsid w:val="00E177BD"/>
    <w:rsid w:val="00E225B5"/>
    <w:rsid w:val="00E63FB8"/>
    <w:rsid w:val="00E77959"/>
    <w:rsid w:val="00EB568F"/>
    <w:rsid w:val="00EC1A19"/>
    <w:rsid w:val="00EC63B0"/>
    <w:rsid w:val="00F417D1"/>
    <w:rsid w:val="00F65AF4"/>
    <w:rsid w:val="00F96A76"/>
    <w:rsid w:val="00FA43D2"/>
    <w:rsid w:val="00FB0B47"/>
    <w:rsid w:val="00FB313E"/>
    <w:rsid w:val="00FB3270"/>
    <w:rsid w:val="00FB35AF"/>
    <w:rsid w:val="00FB6675"/>
    <w:rsid w:val="00FC227C"/>
    <w:rsid w:val="00FD4B2A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6FB37E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sz w:val="24"/>
        <w:szCs w:val="22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BE6"/>
    <w:pPr>
      <w:spacing w:line="240" w:lineRule="auto"/>
    </w:pPr>
    <w:rPr>
      <w:rFonts w:eastAsiaTheme="minorHAnsi"/>
      <w:lang w:val="sv-SE" w:eastAsia="en-US"/>
    </w:rPr>
  </w:style>
  <w:style w:type="paragraph" w:styleId="Rubrik1">
    <w:name w:val="heading 1"/>
    <w:basedOn w:val="Normal"/>
    <w:next w:val="Brdtext"/>
    <w:link w:val="Rubrik1Char"/>
    <w:uiPriority w:val="9"/>
    <w:qFormat/>
    <w:rsid w:val="0038370C"/>
    <w:pPr>
      <w:keepNext/>
      <w:keepLines/>
      <w:numPr>
        <w:numId w:val="11"/>
      </w:numPr>
      <w:spacing w:before="600" w:after="200" w:line="276" w:lineRule="auto"/>
      <w:ind w:left="431" w:hanging="431"/>
      <w:outlineLvl w:val="0"/>
    </w:pPr>
    <w:rPr>
      <w:rFonts w:ascii="Arial" w:eastAsiaTheme="majorEastAsia" w:hAnsi="Arial" w:cstheme="majorBidi"/>
      <w:b/>
      <w:sz w:val="30"/>
      <w:szCs w:val="32"/>
    </w:rPr>
  </w:style>
  <w:style w:type="paragraph" w:styleId="Rubrik2">
    <w:name w:val="heading 2"/>
    <w:basedOn w:val="Normal"/>
    <w:next w:val="Brdtext"/>
    <w:link w:val="Rubrik2Char"/>
    <w:uiPriority w:val="9"/>
    <w:qFormat/>
    <w:rsid w:val="00585BE6"/>
    <w:pPr>
      <w:keepNext/>
      <w:keepLines/>
      <w:numPr>
        <w:ilvl w:val="1"/>
        <w:numId w:val="11"/>
      </w:numPr>
      <w:spacing w:before="200" w:after="0" w:line="276" w:lineRule="auto"/>
      <w:outlineLvl w:val="1"/>
    </w:pPr>
    <w:rPr>
      <w:rFonts w:ascii="Arial" w:eastAsiaTheme="majorEastAsia" w:hAnsi="Arial" w:cs="Arial"/>
      <w:b/>
      <w:bCs/>
      <w:sz w:val="26"/>
      <w:szCs w:val="26"/>
    </w:rPr>
  </w:style>
  <w:style w:type="paragraph" w:styleId="Rubrik3">
    <w:name w:val="heading 3"/>
    <w:basedOn w:val="Normal"/>
    <w:next w:val="Brdtext"/>
    <w:link w:val="Rubrik3Char"/>
    <w:autoRedefine/>
    <w:uiPriority w:val="9"/>
    <w:qFormat/>
    <w:rsid w:val="00585BE6"/>
    <w:pPr>
      <w:keepNext/>
      <w:keepLines/>
      <w:numPr>
        <w:ilvl w:val="2"/>
        <w:numId w:val="11"/>
      </w:numPr>
      <w:spacing w:before="200" w:after="0" w:line="276" w:lineRule="auto"/>
      <w:outlineLvl w:val="2"/>
    </w:pPr>
    <w:rPr>
      <w:rFonts w:ascii="Arial" w:eastAsiaTheme="majorEastAsia" w:hAnsi="Arial" w:cstheme="majorBidi"/>
      <w:b/>
      <w:sz w:val="22"/>
    </w:rPr>
  </w:style>
  <w:style w:type="paragraph" w:styleId="Rubrik4">
    <w:name w:val="heading 4"/>
    <w:basedOn w:val="Normal"/>
    <w:next w:val="Brdtext"/>
    <w:link w:val="Rubrik4Char"/>
    <w:uiPriority w:val="9"/>
    <w:qFormat/>
    <w:rsid w:val="00585BE6"/>
    <w:pPr>
      <w:keepNext/>
      <w:keepLines/>
      <w:numPr>
        <w:ilvl w:val="3"/>
        <w:numId w:val="11"/>
      </w:numPr>
      <w:spacing w:before="200" w:after="0" w:line="276" w:lineRule="auto"/>
      <w:outlineLvl w:val="3"/>
    </w:pPr>
    <w:rPr>
      <w:rFonts w:asciiTheme="majorHAnsi" w:eastAsiaTheme="majorEastAsia" w:hAnsiTheme="majorHAnsi" w:cstheme="majorBidi"/>
      <w:i/>
      <w:iCs/>
      <w:sz w:val="22"/>
    </w:rPr>
  </w:style>
  <w:style w:type="paragraph" w:styleId="Rubrik5">
    <w:name w:val="heading 5"/>
    <w:basedOn w:val="Normal"/>
    <w:next w:val="Brdtext"/>
    <w:link w:val="Rubrik5Char"/>
    <w:uiPriority w:val="9"/>
    <w:qFormat/>
    <w:rsid w:val="00585BE6"/>
    <w:pPr>
      <w:keepNext/>
      <w:keepLines/>
      <w:numPr>
        <w:ilvl w:val="4"/>
        <w:numId w:val="11"/>
      </w:numPr>
      <w:spacing w:before="4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Brdtext"/>
    <w:link w:val="Rubrik6Char"/>
    <w:uiPriority w:val="9"/>
    <w:qFormat/>
    <w:rsid w:val="00585BE6"/>
    <w:pPr>
      <w:keepNext/>
      <w:keepLines/>
      <w:numPr>
        <w:ilvl w:val="5"/>
        <w:numId w:val="11"/>
      </w:numPr>
      <w:spacing w:before="40"/>
      <w:outlineLvl w:val="5"/>
    </w:pPr>
    <w:rPr>
      <w:rFonts w:asciiTheme="majorHAnsi" w:eastAsiaTheme="majorEastAsia" w:hAnsiTheme="majorHAnsi" w:cstheme="majorBidi"/>
      <w:color w:val="000000" w:themeColor="text1"/>
      <w:sz w:val="20"/>
    </w:rPr>
  </w:style>
  <w:style w:type="paragraph" w:styleId="Rubrik7">
    <w:name w:val="heading 7"/>
    <w:basedOn w:val="Normal"/>
    <w:next w:val="Brdtext"/>
    <w:link w:val="Rubrik7Char"/>
    <w:uiPriority w:val="9"/>
    <w:qFormat/>
    <w:rsid w:val="00585BE6"/>
    <w:pPr>
      <w:keepNext/>
      <w:keepLines/>
      <w:numPr>
        <w:ilvl w:val="6"/>
        <w:numId w:val="11"/>
      </w:numPr>
      <w:spacing w:before="40"/>
      <w:outlineLvl w:val="6"/>
    </w:pPr>
    <w:rPr>
      <w:rFonts w:asciiTheme="majorHAnsi" w:eastAsiaTheme="majorEastAsia" w:hAnsiTheme="majorHAnsi" w:cstheme="majorBidi"/>
      <w:iCs/>
      <w:sz w:val="20"/>
    </w:rPr>
  </w:style>
  <w:style w:type="paragraph" w:styleId="Rubrik8">
    <w:name w:val="heading 8"/>
    <w:basedOn w:val="Normal"/>
    <w:next w:val="Brdtext"/>
    <w:link w:val="Rubrik8Char"/>
    <w:uiPriority w:val="9"/>
    <w:qFormat/>
    <w:rsid w:val="00585BE6"/>
    <w:pPr>
      <w:keepNext/>
      <w:keepLines/>
      <w:numPr>
        <w:ilvl w:val="7"/>
        <w:numId w:val="11"/>
      </w:numPr>
      <w:spacing w:before="40"/>
      <w:outlineLvl w:val="7"/>
    </w:pPr>
    <w:rPr>
      <w:rFonts w:asciiTheme="majorHAnsi" w:eastAsiaTheme="majorEastAsia" w:hAnsiTheme="majorHAnsi" w:cstheme="majorBidi"/>
      <w:sz w:val="20"/>
      <w:szCs w:val="21"/>
    </w:rPr>
  </w:style>
  <w:style w:type="paragraph" w:styleId="Rubrik9">
    <w:name w:val="heading 9"/>
    <w:basedOn w:val="Normal"/>
    <w:next w:val="Brdtext"/>
    <w:link w:val="Rubrik9Char"/>
    <w:uiPriority w:val="9"/>
    <w:qFormat/>
    <w:rsid w:val="00585BE6"/>
    <w:pPr>
      <w:keepNext/>
      <w:keepLines/>
      <w:numPr>
        <w:ilvl w:val="8"/>
        <w:numId w:val="11"/>
      </w:numPr>
      <w:spacing w:before="40"/>
      <w:outlineLvl w:val="8"/>
    </w:pPr>
    <w:rPr>
      <w:rFonts w:asciiTheme="majorHAnsi" w:eastAsiaTheme="majorEastAsia" w:hAnsiTheme="majorHAnsi" w:cstheme="majorBidi"/>
      <w:iCs/>
      <w:sz w:val="20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8370C"/>
    <w:rPr>
      <w:rFonts w:ascii="Arial" w:eastAsiaTheme="majorEastAsia" w:hAnsi="Arial" w:cstheme="majorBidi"/>
      <w:b/>
      <w:sz w:val="30"/>
      <w:szCs w:val="32"/>
      <w:lang w:val="sv-SE" w:eastAsia="en-US"/>
    </w:rPr>
  </w:style>
  <w:style w:type="character" w:customStyle="1" w:styleId="Rubrik2Char">
    <w:name w:val="Rubrik 2 Char"/>
    <w:basedOn w:val="Standardstycketeckensnitt"/>
    <w:link w:val="Rubrik2"/>
    <w:uiPriority w:val="9"/>
    <w:rsid w:val="00585BE6"/>
    <w:rPr>
      <w:rFonts w:ascii="Arial" w:eastAsiaTheme="majorEastAsia" w:hAnsi="Arial" w:cs="Arial"/>
      <w:b/>
      <w:bCs/>
      <w:sz w:val="26"/>
      <w:szCs w:val="26"/>
      <w:lang w:val="sv-SE" w:eastAsia="en-US"/>
    </w:rPr>
  </w:style>
  <w:style w:type="character" w:customStyle="1" w:styleId="Rubrik3Char">
    <w:name w:val="Rubrik 3 Char"/>
    <w:basedOn w:val="Standardstycketeckensnitt"/>
    <w:link w:val="Rubrik3"/>
    <w:uiPriority w:val="9"/>
    <w:rsid w:val="00585BE6"/>
    <w:rPr>
      <w:rFonts w:ascii="Arial" w:eastAsiaTheme="majorEastAsia" w:hAnsi="Arial" w:cstheme="majorBidi"/>
      <w:b/>
      <w:sz w:val="22"/>
      <w:lang w:val="sv-SE" w:eastAsia="en-US"/>
    </w:rPr>
  </w:style>
  <w:style w:type="character" w:customStyle="1" w:styleId="Rubrik4Char">
    <w:name w:val="Rubrik 4 Char"/>
    <w:basedOn w:val="Standardstycketeckensnitt"/>
    <w:link w:val="Rubrik4"/>
    <w:uiPriority w:val="9"/>
    <w:rsid w:val="00585BE6"/>
    <w:rPr>
      <w:rFonts w:asciiTheme="majorHAnsi" w:eastAsiaTheme="majorEastAsia" w:hAnsiTheme="majorHAnsi" w:cstheme="majorBidi"/>
      <w:i/>
      <w:iCs/>
      <w:sz w:val="22"/>
      <w:lang w:val="sv-SE" w:eastAsia="en-US"/>
    </w:rPr>
  </w:style>
  <w:style w:type="character" w:customStyle="1" w:styleId="Rubrik5Char">
    <w:name w:val="Rubrik 5 Char"/>
    <w:basedOn w:val="Standardstycketeckensnitt"/>
    <w:link w:val="Rubrik5"/>
    <w:uiPriority w:val="9"/>
    <w:rsid w:val="00585BE6"/>
    <w:rPr>
      <w:rFonts w:asciiTheme="majorHAnsi" w:eastAsiaTheme="majorEastAsia" w:hAnsiTheme="majorHAnsi" w:cstheme="majorBidi"/>
      <w:sz w:val="20"/>
      <w:lang w:val="sv-SE" w:eastAsia="en-US"/>
    </w:rPr>
  </w:style>
  <w:style w:type="character" w:customStyle="1" w:styleId="Rubrik6Char">
    <w:name w:val="Rubrik 6 Char"/>
    <w:basedOn w:val="Standardstycketeckensnitt"/>
    <w:link w:val="Rubrik6"/>
    <w:uiPriority w:val="9"/>
    <w:rsid w:val="00585BE6"/>
    <w:rPr>
      <w:rFonts w:asciiTheme="majorHAnsi" w:eastAsiaTheme="majorEastAsia" w:hAnsiTheme="majorHAnsi" w:cstheme="majorBidi"/>
      <w:color w:val="000000" w:themeColor="text1"/>
      <w:sz w:val="20"/>
      <w:lang w:val="sv-SE" w:eastAsia="en-US"/>
    </w:rPr>
  </w:style>
  <w:style w:type="character" w:customStyle="1" w:styleId="Rubrik7Char">
    <w:name w:val="Rubrik 7 Char"/>
    <w:basedOn w:val="Standardstycketeckensnitt"/>
    <w:link w:val="Rubrik7"/>
    <w:uiPriority w:val="9"/>
    <w:rsid w:val="00585BE6"/>
    <w:rPr>
      <w:rFonts w:asciiTheme="majorHAnsi" w:eastAsiaTheme="majorEastAsia" w:hAnsiTheme="majorHAnsi" w:cstheme="majorBidi"/>
      <w:iCs/>
      <w:sz w:val="20"/>
      <w:lang w:val="sv-SE" w:eastAsia="en-US"/>
    </w:rPr>
  </w:style>
  <w:style w:type="character" w:customStyle="1" w:styleId="Rubrik8Char">
    <w:name w:val="Rubrik 8 Char"/>
    <w:basedOn w:val="Standardstycketeckensnitt"/>
    <w:link w:val="Rubrik8"/>
    <w:uiPriority w:val="9"/>
    <w:rsid w:val="00585BE6"/>
    <w:rPr>
      <w:rFonts w:asciiTheme="majorHAnsi" w:eastAsiaTheme="majorEastAsia" w:hAnsiTheme="majorHAnsi" w:cstheme="majorBidi"/>
      <w:sz w:val="20"/>
      <w:szCs w:val="21"/>
      <w:lang w:val="sv-SE" w:eastAsia="en-US"/>
    </w:rPr>
  </w:style>
  <w:style w:type="character" w:customStyle="1" w:styleId="Rubrik9Char">
    <w:name w:val="Rubrik 9 Char"/>
    <w:basedOn w:val="Standardstycketeckensnitt"/>
    <w:link w:val="Rubrik9"/>
    <w:uiPriority w:val="9"/>
    <w:rsid w:val="00585BE6"/>
    <w:rPr>
      <w:rFonts w:asciiTheme="majorHAnsi" w:eastAsiaTheme="majorEastAsia" w:hAnsiTheme="majorHAnsi" w:cstheme="majorBidi"/>
      <w:iCs/>
      <w:sz w:val="20"/>
      <w:szCs w:val="21"/>
      <w:lang w:val="sv-SE" w:eastAsia="en-US"/>
    </w:rPr>
  </w:style>
  <w:style w:type="paragraph" w:styleId="Rubrik">
    <w:name w:val="Title"/>
    <w:basedOn w:val="Normal"/>
    <w:next w:val="Normal"/>
    <w:link w:val="RubrikChar"/>
    <w:autoRedefine/>
    <w:uiPriority w:val="10"/>
    <w:qFormat/>
    <w:rsid w:val="003F1F43"/>
    <w:pPr>
      <w:spacing w:after="80"/>
      <w:contextualSpacing/>
    </w:pPr>
    <w:rPr>
      <w:rFonts w:ascii="Arial" w:eastAsiaTheme="majorEastAsia" w:hAnsi="Arial" w:cs="Arial"/>
      <w:spacing w:val="-10"/>
      <w:kern w:val="28"/>
      <w:sz w:val="40"/>
      <w:szCs w:val="40"/>
    </w:rPr>
  </w:style>
  <w:style w:type="character" w:customStyle="1" w:styleId="RubrikChar">
    <w:name w:val="Rubrik Char"/>
    <w:basedOn w:val="Standardstycketeckensnitt"/>
    <w:link w:val="Rubrik"/>
    <w:uiPriority w:val="10"/>
    <w:rsid w:val="003F1F43"/>
    <w:rPr>
      <w:rFonts w:ascii="Arial" w:eastAsiaTheme="majorEastAsia" w:hAnsi="Arial" w:cs="Arial"/>
      <w:spacing w:val="-10"/>
      <w:kern w:val="28"/>
      <w:sz w:val="40"/>
      <w:szCs w:val="40"/>
      <w:lang w:val="sv-SE" w:eastAsia="en-US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rsid w:val="00585BE6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85BE6"/>
    <w:rPr>
      <w:rFonts w:eastAsiaTheme="minorHAnsi"/>
      <w:i/>
      <w:iCs/>
      <w:color w:val="404040" w:themeColor="text1" w:themeTint="BF"/>
      <w:lang w:val="sv-SE" w:eastAsia="en-US"/>
    </w:rPr>
  </w:style>
  <w:style w:type="paragraph" w:styleId="Liststycke">
    <w:name w:val="List Paragraph"/>
    <w:basedOn w:val="Normal"/>
    <w:uiPriority w:val="34"/>
    <w:qFormat/>
    <w:rsid w:val="00585BE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27C8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27C8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ngtext">
    <w:name w:val="Balloon Text"/>
    <w:basedOn w:val="Normal"/>
    <w:link w:val="BallongtextChar"/>
    <w:uiPriority w:val="99"/>
    <w:unhideWhenUsed/>
    <w:rsid w:val="00585BE6"/>
    <w:rPr>
      <w:rFonts w:asciiTheme="majorHAnsi" w:hAnsiTheme="majorHAns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rsid w:val="00585BE6"/>
    <w:rPr>
      <w:rFonts w:asciiTheme="majorHAnsi" w:eastAsiaTheme="minorHAnsi" w:hAnsiTheme="majorHAnsi" w:cs="Segoe UI"/>
      <w:sz w:val="18"/>
      <w:szCs w:val="18"/>
      <w:lang w:val="sv-SE" w:eastAsia="en-US"/>
    </w:rPr>
  </w:style>
  <w:style w:type="paragraph" w:styleId="Litteraturfrteckning">
    <w:name w:val="Bibliography"/>
    <w:basedOn w:val="Normal"/>
    <w:next w:val="Normal"/>
    <w:uiPriority w:val="37"/>
    <w:unhideWhenUsed/>
    <w:rsid w:val="00827C87"/>
  </w:style>
  <w:style w:type="paragraph" w:styleId="Indragetstycke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rdtext">
    <w:name w:val="Body Text"/>
    <w:basedOn w:val="Normal"/>
    <w:link w:val="BrdtextChar"/>
    <w:autoRedefine/>
    <w:qFormat/>
    <w:rsid w:val="00585BE6"/>
    <w:pPr>
      <w:spacing w:after="200" w:line="276" w:lineRule="auto"/>
    </w:pPr>
    <w:rPr>
      <w:sz w:val="22"/>
    </w:rPr>
  </w:style>
  <w:style w:type="character" w:customStyle="1" w:styleId="BrdtextChar">
    <w:name w:val="Brödtext Char"/>
    <w:basedOn w:val="Standardstycketeckensnitt"/>
    <w:link w:val="Brdtext"/>
    <w:rsid w:val="00585BE6"/>
    <w:rPr>
      <w:rFonts w:eastAsiaTheme="minorHAnsi"/>
      <w:sz w:val="22"/>
      <w:lang w:val="sv-SE" w:eastAsia="en-US"/>
    </w:rPr>
  </w:style>
  <w:style w:type="paragraph" w:styleId="Brdtext2">
    <w:name w:val="Body Text 2"/>
    <w:basedOn w:val="Normal"/>
    <w:link w:val="Brdtext2Char"/>
    <w:uiPriority w:val="99"/>
    <w:unhideWhenUsed/>
    <w:rsid w:val="00827C87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827C87"/>
  </w:style>
  <w:style w:type="paragraph" w:styleId="Brdtext3">
    <w:name w:val="Body Text 3"/>
    <w:basedOn w:val="Normal"/>
    <w:link w:val="Brd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827C87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unhideWhenUsed/>
    <w:rsid w:val="00827C87"/>
    <w:pPr>
      <w:spacing w:after="16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rsid w:val="00827C87"/>
    <w:rPr>
      <w:rFonts w:ascii="Times New Roman" w:eastAsiaTheme="minorHAnsi" w:hAnsi="Times New Roman"/>
      <w:kern w:val="0"/>
      <w:sz w:val="22"/>
      <w:szCs w:val="22"/>
      <w:lang w:val="sv-SE" w:eastAsia="en-US"/>
      <w14:ligatures w14:val="none"/>
    </w:rPr>
  </w:style>
  <w:style w:type="paragraph" w:styleId="Brdtextmedindrag">
    <w:name w:val="Body Text Indent"/>
    <w:basedOn w:val="Normal"/>
    <w:link w:val="BrdtextmedindragChar"/>
    <w:uiPriority w:val="99"/>
    <w:unhideWhenUsed/>
    <w:rsid w:val="00827C87"/>
    <w:pPr>
      <w:spacing w:after="120"/>
      <w:ind w:left="360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rsid w:val="00827C87"/>
  </w:style>
  <w:style w:type="paragraph" w:styleId="Brdtextmedfrstaindrag2">
    <w:name w:val="Body Text First Indent 2"/>
    <w:basedOn w:val="Brdtextmedindrag"/>
    <w:link w:val="Brdtextmedfrstaindrag2Char"/>
    <w:uiPriority w:val="99"/>
    <w:unhideWhenUsed/>
    <w:rsid w:val="00827C87"/>
    <w:pPr>
      <w:spacing w:after="160"/>
      <w:ind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rsid w:val="00827C87"/>
  </w:style>
  <w:style w:type="paragraph" w:styleId="Brdtextmedindrag2">
    <w:name w:val="Body Text Indent 2"/>
    <w:basedOn w:val="Normal"/>
    <w:link w:val="Brdtextmedindrag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rsid w:val="00827C87"/>
  </w:style>
  <w:style w:type="paragraph" w:styleId="Brdtextmedindrag3">
    <w:name w:val="Body Text Indent 3"/>
    <w:basedOn w:val="Normal"/>
    <w:link w:val="Brdtextmedindrag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rsid w:val="00827C87"/>
    <w:rPr>
      <w:sz w:val="16"/>
      <w:szCs w:val="16"/>
    </w:rPr>
  </w:style>
  <w:style w:type="paragraph" w:styleId="Beskrivning">
    <w:name w:val="caption"/>
    <w:basedOn w:val="Normal"/>
    <w:next w:val="Normal"/>
    <w:uiPriority w:val="35"/>
    <w:qFormat/>
    <w:rsid w:val="00585BE6"/>
    <w:pPr>
      <w:spacing w:before="60" w:after="60"/>
    </w:pPr>
    <w:rPr>
      <w:iCs/>
      <w:sz w:val="18"/>
      <w:szCs w:val="18"/>
    </w:rPr>
  </w:style>
  <w:style w:type="paragraph" w:styleId="Avslutandetext">
    <w:name w:val="Closing"/>
    <w:basedOn w:val="Normal"/>
    <w:link w:val="AvslutandetextChar"/>
    <w:uiPriority w:val="99"/>
    <w:unhideWhenUsed/>
    <w:rsid w:val="00827C87"/>
    <w:pPr>
      <w:spacing w:after="0"/>
      <w:ind w:left="4320"/>
    </w:p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827C87"/>
  </w:style>
  <w:style w:type="paragraph" w:styleId="Kommentarer">
    <w:name w:val="annotation text"/>
    <w:basedOn w:val="Normal"/>
    <w:link w:val="KommentarerChar"/>
    <w:unhideWhenUsed/>
    <w:rsid w:val="00585BE6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585BE6"/>
    <w:rPr>
      <w:rFonts w:eastAsiaTheme="minorHAnsi"/>
      <w:sz w:val="20"/>
      <w:szCs w:val="20"/>
      <w:lang w:val="sv-SE" w:eastAsia="en-US"/>
    </w:rPr>
  </w:style>
  <w:style w:type="paragraph" w:styleId="Kommentarsmne">
    <w:name w:val="annotation subject"/>
    <w:basedOn w:val="Kommentarer"/>
    <w:next w:val="Kommentarer"/>
    <w:link w:val="KommentarsmneChar"/>
    <w:uiPriority w:val="99"/>
    <w:unhideWhenUsed/>
    <w:rsid w:val="00585BE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rsid w:val="00585BE6"/>
    <w:rPr>
      <w:rFonts w:eastAsiaTheme="minorHAnsi"/>
      <w:b/>
      <w:bCs/>
      <w:sz w:val="20"/>
      <w:szCs w:val="20"/>
      <w:lang w:val="sv-SE" w:eastAsia="en-US"/>
    </w:rPr>
  </w:style>
  <w:style w:type="paragraph" w:styleId="Datum">
    <w:name w:val="Date"/>
    <w:basedOn w:val="Normal"/>
    <w:next w:val="Normal"/>
    <w:link w:val="DatumChar"/>
    <w:uiPriority w:val="99"/>
    <w:unhideWhenUsed/>
    <w:rsid w:val="00827C87"/>
  </w:style>
  <w:style w:type="character" w:customStyle="1" w:styleId="DatumChar">
    <w:name w:val="Datum Char"/>
    <w:basedOn w:val="Standardstycketeckensnitt"/>
    <w:link w:val="Datum"/>
    <w:uiPriority w:val="99"/>
    <w:rsid w:val="00827C87"/>
  </w:style>
  <w:style w:type="paragraph" w:styleId="Dokumentversikt">
    <w:name w:val="Document Map"/>
    <w:basedOn w:val="Normal"/>
    <w:link w:val="DokumentversiktChar"/>
    <w:uiPriority w:val="99"/>
    <w:unhideWhenUsed/>
    <w:rsid w:val="00585BE6"/>
    <w:rPr>
      <w:rFonts w:asciiTheme="majorHAnsi" w:hAnsiTheme="majorHAns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rsid w:val="00585BE6"/>
    <w:rPr>
      <w:rFonts w:asciiTheme="majorHAnsi" w:eastAsiaTheme="minorHAnsi" w:hAnsiTheme="majorHAnsi" w:cs="Segoe UI"/>
      <w:sz w:val="16"/>
      <w:szCs w:val="16"/>
      <w:lang w:val="sv-SE" w:eastAsia="en-US"/>
    </w:rPr>
  </w:style>
  <w:style w:type="paragraph" w:styleId="E-postsignatur">
    <w:name w:val="E-mail Signature"/>
    <w:basedOn w:val="Normal"/>
    <w:link w:val="E-postsignaturChar"/>
    <w:uiPriority w:val="99"/>
    <w:unhideWhenUsed/>
    <w:rsid w:val="00827C87"/>
    <w:pPr>
      <w:spacing w:after="0"/>
    </w:pPr>
  </w:style>
  <w:style w:type="character" w:customStyle="1" w:styleId="E-postsignaturChar">
    <w:name w:val="E-postsignatur Char"/>
    <w:basedOn w:val="Standardstycketeckensnitt"/>
    <w:link w:val="E-postsignatur"/>
    <w:uiPriority w:val="99"/>
    <w:rsid w:val="00827C87"/>
  </w:style>
  <w:style w:type="paragraph" w:styleId="Slutnotstext">
    <w:name w:val="endnote text"/>
    <w:basedOn w:val="Normal"/>
    <w:link w:val="SlutnotstextChar"/>
    <w:uiPriority w:val="99"/>
    <w:unhideWhenUsed/>
    <w:rsid w:val="00827C87"/>
    <w:pPr>
      <w:spacing w:after="0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827C87"/>
    <w:rPr>
      <w:sz w:val="20"/>
      <w:szCs w:val="20"/>
    </w:rPr>
  </w:style>
  <w:style w:type="paragraph" w:styleId="Adress-brev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</w:rPr>
  </w:style>
  <w:style w:type="paragraph" w:styleId="Avsndaradress-brev">
    <w:name w:val="envelope return"/>
    <w:basedOn w:val="Normal"/>
    <w:uiPriority w:val="99"/>
    <w:unhideWhenUsed/>
    <w:rsid w:val="00827C87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Sidfot">
    <w:name w:val="footer"/>
    <w:basedOn w:val="Normal"/>
    <w:link w:val="SidfotChar"/>
    <w:uiPriority w:val="99"/>
    <w:rsid w:val="00585BE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85BE6"/>
    <w:rPr>
      <w:rFonts w:eastAsiaTheme="minorHAnsi"/>
      <w:lang w:val="sv-SE" w:eastAsia="en-US"/>
    </w:rPr>
  </w:style>
  <w:style w:type="paragraph" w:styleId="Fotnotstext">
    <w:name w:val="footnote text"/>
    <w:basedOn w:val="Normal"/>
    <w:link w:val="FotnotstextChar"/>
    <w:rsid w:val="00585BE6"/>
    <w:rPr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rsid w:val="00585BE6"/>
    <w:rPr>
      <w:rFonts w:eastAsiaTheme="minorHAnsi"/>
      <w:sz w:val="18"/>
      <w:szCs w:val="20"/>
      <w:lang w:val="sv-SE" w:eastAsia="en-US"/>
    </w:rPr>
  </w:style>
  <w:style w:type="paragraph" w:styleId="Sidhuvud">
    <w:name w:val="header"/>
    <w:basedOn w:val="Normal"/>
    <w:link w:val="SidhuvudChar"/>
    <w:uiPriority w:val="99"/>
    <w:rsid w:val="00585BE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85BE6"/>
    <w:rPr>
      <w:rFonts w:eastAsiaTheme="minorHAnsi"/>
      <w:lang w:val="sv-SE" w:eastAsia="en-US"/>
    </w:rPr>
  </w:style>
  <w:style w:type="paragraph" w:styleId="HTML-adress">
    <w:name w:val="HTML Address"/>
    <w:basedOn w:val="Normal"/>
    <w:link w:val="HTML-adressChar"/>
    <w:uiPriority w:val="99"/>
    <w:unhideWhenUsed/>
    <w:rsid w:val="00827C87"/>
    <w:pPr>
      <w:spacing w:after="0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rsid w:val="00827C87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unhideWhenUsed/>
    <w:rsid w:val="00827C87"/>
    <w:pPr>
      <w:spacing w:after="0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/>
      <w:ind w:left="2160" w:hanging="240"/>
    </w:pPr>
  </w:style>
  <w:style w:type="paragraph" w:styleId="Indexrubrik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a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a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a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Punktlista">
    <w:name w:val="List Bullet"/>
    <w:basedOn w:val="Brdtext"/>
    <w:autoRedefine/>
    <w:qFormat/>
    <w:rsid w:val="004A110B"/>
    <w:pPr>
      <w:contextualSpacing/>
    </w:pPr>
    <w:rPr>
      <w:rFonts w:eastAsia="Times New Roman" w:cs="Times New Roman"/>
      <w:color w:val="215E99" w:themeColor="text2" w:themeTint="BF"/>
      <w:sz w:val="24"/>
      <w:szCs w:val="24"/>
      <w:lang w:eastAsia="sv-SE"/>
    </w:rPr>
  </w:style>
  <w:style w:type="paragraph" w:styleId="Punktlista2">
    <w:name w:val="List Bullet 2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Punktlista3">
    <w:name w:val="List Bullet 3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Punktlista4">
    <w:name w:val="List Bullet 4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Punktlista5">
    <w:name w:val="List Bullet 5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afortstt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afortstt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afortstt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Numreradlista">
    <w:name w:val="List Number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Numreradlista4">
    <w:name w:val="List Number 4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Numreradlista5">
    <w:name w:val="List Number 5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Makrotext">
    <w:name w:val="macro"/>
    <w:link w:val="Mak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827C87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Ingetavstnd">
    <w:name w:val="No Spacing"/>
    <w:uiPriority w:val="1"/>
    <w:qFormat/>
    <w:rsid w:val="00827C87"/>
    <w:pPr>
      <w:spacing w:after="0" w:line="240" w:lineRule="auto"/>
    </w:pPr>
  </w:style>
  <w:style w:type="paragraph" w:styleId="Normalwebb">
    <w:name w:val="Normal (Web)"/>
    <w:basedOn w:val="Normal"/>
    <w:uiPriority w:val="99"/>
    <w:unhideWhenUsed/>
    <w:rsid w:val="00585BE6"/>
    <w:pPr>
      <w:spacing w:before="100" w:beforeAutospacing="1" w:after="100" w:afterAutospacing="1"/>
    </w:pPr>
    <w:rPr>
      <w:rFonts w:eastAsia="Times New Roman" w:cs="Times New Roman"/>
      <w:szCs w:val="24"/>
      <w:lang w:eastAsia="sv-SE"/>
    </w:rPr>
  </w:style>
  <w:style w:type="paragraph" w:styleId="Normaltindrag">
    <w:name w:val="Normal Indent"/>
    <w:basedOn w:val="Normal"/>
    <w:uiPriority w:val="99"/>
    <w:unhideWhenUsed/>
    <w:rsid w:val="00827C87"/>
    <w:pPr>
      <w:ind w:left="720"/>
    </w:pPr>
  </w:style>
  <w:style w:type="paragraph" w:styleId="Anteckningsrubrik">
    <w:name w:val="Note Heading"/>
    <w:basedOn w:val="Normal"/>
    <w:next w:val="Normal"/>
    <w:link w:val="AnteckningsrubrikChar"/>
    <w:uiPriority w:val="99"/>
    <w:unhideWhenUsed/>
    <w:rsid w:val="00827C87"/>
    <w:pPr>
      <w:spacing w:after="0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rsid w:val="00827C87"/>
  </w:style>
  <w:style w:type="paragraph" w:styleId="Oformateradtext">
    <w:name w:val="Plain Text"/>
    <w:basedOn w:val="Normal"/>
    <w:link w:val="OformateradtextChar"/>
    <w:uiPriority w:val="99"/>
    <w:unhideWhenUsed/>
    <w:rsid w:val="00827C87"/>
    <w:pPr>
      <w:spacing w:after="0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827C87"/>
    <w:rPr>
      <w:rFonts w:ascii="Consolas" w:hAnsi="Consolas"/>
      <w:sz w:val="21"/>
      <w:szCs w:val="21"/>
    </w:rPr>
  </w:style>
  <w:style w:type="paragraph" w:styleId="Inledning">
    <w:name w:val="Salutation"/>
    <w:basedOn w:val="Normal"/>
    <w:next w:val="Normal"/>
    <w:link w:val="InledningChar"/>
    <w:uiPriority w:val="99"/>
    <w:unhideWhenUsed/>
    <w:rsid w:val="00827C87"/>
  </w:style>
  <w:style w:type="character" w:customStyle="1" w:styleId="InledningChar">
    <w:name w:val="Inledning Char"/>
    <w:basedOn w:val="Standardstycketeckensnitt"/>
    <w:link w:val="Inledning"/>
    <w:uiPriority w:val="99"/>
    <w:rsid w:val="00827C87"/>
  </w:style>
  <w:style w:type="paragraph" w:styleId="Signatur">
    <w:name w:val="Signature"/>
    <w:basedOn w:val="Normal"/>
    <w:link w:val="SignaturChar"/>
    <w:uiPriority w:val="99"/>
    <w:unhideWhenUsed/>
    <w:rsid w:val="00827C87"/>
    <w:pPr>
      <w:spacing w:after="0"/>
      <w:ind w:left="4320"/>
    </w:pPr>
  </w:style>
  <w:style w:type="character" w:customStyle="1" w:styleId="SignaturChar">
    <w:name w:val="Signatur Char"/>
    <w:basedOn w:val="Standardstycketeckensnitt"/>
    <w:link w:val="Signatur"/>
    <w:uiPriority w:val="99"/>
    <w:rsid w:val="00827C87"/>
  </w:style>
  <w:style w:type="paragraph" w:styleId="Citatfrteckning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Figurfrteckning">
    <w:name w:val="table of figures"/>
    <w:basedOn w:val="Normal"/>
    <w:next w:val="Normal"/>
    <w:uiPriority w:val="99"/>
    <w:rsid w:val="00585BE6"/>
    <w:pPr>
      <w:spacing w:after="60"/>
    </w:pPr>
  </w:style>
  <w:style w:type="paragraph" w:styleId="Citatfrteckningsrubrik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Innehll1">
    <w:name w:val="toc 1"/>
    <w:basedOn w:val="Normal"/>
    <w:next w:val="Normal"/>
    <w:uiPriority w:val="39"/>
    <w:rsid w:val="00585BE6"/>
    <w:pPr>
      <w:spacing w:before="160" w:after="60"/>
    </w:pPr>
    <w:rPr>
      <w:rFonts w:asciiTheme="majorHAnsi" w:hAnsiTheme="majorHAnsi"/>
      <w:b/>
    </w:rPr>
  </w:style>
  <w:style w:type="paragraph" w:styleId="Innehll2">
    <w:name w:val="toc 2"/>
    <w:basedOn w:val="Normal"/>
    <w:next w:val="Normal"/>
    <w:uiPriority w:val="39"/>
    <w:rsid w:val="00585BE6"/>
    <w:pPr>
      <w:tabs>
        <w:tab w:val="right" w:leader="dot" w:pos="7926"/>
      </w:tabs>
      <w:spacing w:after="60"/>
      <w:ind w:left="221"/>
    </w:pPr>
    <w:rPr>
      <w:sz w:val="20"/>
    </w:rPr>
  </w:style>
  <w:style w:type="paragraph" w:styleId="Innehll3">
    <w:name w:val="toc 3"/>
    <w:basedOn w:val="Normal"/>
    <w:next w:val="Normal"/>
    <w:uiPriority w:val="39"/>
    <w:rsid w:val="00585BE6"/>
    <w:pPr>
      <w:tabs>
        <w:tab w:val="right" w:leader="dot" w:pos="7926"/>
      </w:tabs>
      <w:spacing w:after="60"/>
      <w:ind w:left="442"/>
    </w:pPr>
    <w:rPr>
      <w:sz w:val="20"/>
    </w:rPr>
  </w:style>
  <w:style w:type="paragraph" w:styleId="Innehll4">
    <w:name w:val="toc 4"/>
    <w:basedOn w:val="Normal"/>
    <w:next w:val="Normal"/>
    <w:autoRedefine/>
    <w:uiPriority w:val="39"/>
    <w:rsid w:val="00585BE6"/>
    <w:pPr>
      <w:spacing w:after="100"/>
      <w:ind w:left="660"/>
    </w:pPr>
    <w:rPr>
      <w:sz w:val="20"/>
    </w:rPr>
  </w:style>
  <w:style w:type="paragraph" w:styleId="Innehll5">
    <w:name w:val="toc 5"/>
    <w:basedOn w:val="Normal"/>
    <w:next w:val="Normal"/>
    <w:autoRedefine/>
    <w:uiPriority w:val="39"/>
    <w:rsid w:val="00585BE6"/>
    <w:pPr>
      <w:spacing w:after="100"/>
      <w:ind w:left="880"/>
    </w:pPr>
    <w:rPr>
      <w:sz w:val="20"/>
    </w:rPr>
  </w:style>
  <w:style w:type="paragraph" w:styleId="Innehll6">
    <w:name w:val="toc 6"/>
    <w:basedOn w:val="Normal"/>
    <w:next w:val="Normal"/>
    <w:autoRedefine/>
    <w:uiPriority w:val="39"/>
    <w:rsid w:val="00585BE6"/>
    <w:pPr>
      <w:spacing w:after="100"/>
      <w:ind w:left="1100"/>
    </w:pPr>
    <w:rPr>
      <w:sz w:val="20"/>
    </w:rPr>
  </w:style>
  <w:style w:type="paragraph" w:styleId="Innehll7">
    <w:name w:val="toc 7"/>
    <w:basedOn w:val="Normal"/>
    <w:next w:val="Normal"/>
    <w:autoRedefine/>
    <w:uiPriority w:val="39"/>
    <w:rsid w:val="00585BE6"/>
    <w:pPr>
      <w:spacing w:after="100"/>
      <w:ind w:left="1320"/>
    </w:pPr>
    <w:rPr>
      <w:sz w:val="20"/>
    </w:rPr>
  </w:style>
  <w:style w:type="paragraph" w:styleId="Innehll8">
    <w:name w:val="toc 8"/>
    <w:basedOn w:val="Normal"/>
    <w:next w:val="Normal"/>
    <w:autoRedefine/>
    <w:uiPriority w:val="39"/>
    <w:rsid w:val="00585BE6"/>
    <w:pPr>
      <w:spacing w:after="100"/>
      <w:ind w:left="1540"/>
    </w:pPr>
    <w:rPr>
      <w:sz w:val="20"/>
    </w:rPr>
  </w:style>
  <w:style w:type="paragraph" w:styleId="Innehll9">
    <w:name w:val="toc 9"/>
    <w:basedOn w:val="Normal"/>
    <w:next w:val="Normal"/>
    <w:autoRedefine/>
    <w:uiPriority w:val="39"/>
    <w:rsid w:val="00585BE6"/>
    <w:pPr>
      <w:spacing w:after="100"/>
      <w:ind w:left="1760"/>
    </w:pPr>
    <w:rPr>
      <w:sz w:val="20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585BE6"/>
    <w:pPr>
      <w:spacing w:before="240" w:after="0" w:line="259" w:lineRule="auto"/>
      <w:outlineLvl w:val="9"/>
    </w:pPr>
    <w:rPr>
      <w:b w:val="0"/>
      <w:color w:val="0F4761" w:themeColor="accent1" w:themeShade="BF"/>
      <w:sz w:val="32"/>
      <w:lang w:eastAsia="sv-SE"/>
    </w:rPr>
  </w:style>
  <w:style w:type="table" w:styleId="Frgatrutnt">
    <w:name w:val="Colorful Grid"/>
    <w:basedOn w:val="Normaltabel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Frgatrutnt-dekorfrg2">
    <w:name w:val="Colorful Grid Accent 2"/>
    <w:basedOn w:val="Normaltabel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Frgatrutnt-dekorfrg3">
    <w:name w:val="Colorful Grid Accent 3"/>
    <w:basedOn w:val="Normaltabel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Frgatrutnt-dekorfrg4">
    <w:name w:val="Colorful Grid Accent 4"/>
    <w:basedOn w:val="Normaltabel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Frgatrutnt-dekorfrg5">
    <w:name w:val="Colorful Grid Accent 5"/>
    <w:basedOn w:val="Normaltabel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Frgatrutnt-dekorfrg6">
    <w:name w:val="Colorful Grid Accent 6"/>
    <w:basedOn w:val="Normaltabel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Frgadlista">
    <w:name w:val="Colorful List"/>
    <w:basedOn w:val="Normaltabel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Frgadlista-dekorfrg2">
    <w:name w:val="Colorful List Accent 2"/>
    <w:basedOn w:val="Normaltabel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Frgadlista-dekorfrg3">
    <w:name w:val="Colorful List Accent 3"/>
    <w:basedOn w:val="Normaltabel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Frgadlista-dekorfrg4">
    <w:name w:val="Colorful List Accent 4"/>
    <w:basedOn w:val="Normaltabel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Frgadlista-dekorfrg5">
    <w:name w:val="Colorful List Accent 5"/>
    <w:basedOn w:val="Normaltabel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Frgadlista-dekorfrg6">
    <w:name w:val="Colorful List Accent 6"/>
    <w:basedOn w:val="Normaltabel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Frgadskuggning">
    <w:name w:val="Colorful Shading"/>
    <w:basedOn w:val="Normaltabel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a">
    <w:name w:val="Dark List"/>
    <w:basedOn w:val="Normaltabel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Mrklista-dekorfrg2">
    <w:name w:val="Dark List Accent 2"/>
    <w:basedOn w:val="Normaltabel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Mrklista-dekorfrg3">
    <w:name w:val="Dark List Accent 3"/>
    <w:basedOn w:val="Normaltabel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Mrklista-dekorfrg4">
    <w:name w:val="Dark List Accent 4"/>
    <w:basedOn w:val="Normaltabel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Mrklista-dekorfrg5">
    <w:name w:val="Dark List Accent 5"/>
    <w:basedOn w:val="Normaltabel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Mrklista-dekorfrg6">
    <w:name w:val="Dark List Accent 6"/>
    <w:basedOn w:val="Normaltabel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Rutntstabell1ljus">
    <w:name w:val="Grid Table 1 Light"/>
    <w:basedOn w:val="Normaltabel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Rutntstabell3">
    <w:name w:val="Grid Table 3"/>
    <w:basedOn w:val="Normal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justrutnt">
    <w:name w:val="Light Grid"/>
    <w:basedOn w:val="Normaltabel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justrutnt-dekorfrg2">
    <w:name w:val="Light Grid Accent 2"/>
    <w:basedOn w:val="Normaltabel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justrutnt-dekorfrg3">
    <w:name w:val="Light Grid Accent 3"/>
    <w:basedOn w:val="Normaltabel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justrutnt-dekorfrg4">
    <w:name w:val="Light Grid Accent 4"/>
    <w:basedOn w:val="Normaltabel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justrutnt-dekorfrg5">
    <w:name w:val="Light Grid Accent 5"/>
    <w:basedOn w:val="Normaltabel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justrutnt-dekorfrg6">
    <w:name w:val="Light Grid Accent 6"/>
    <w:basedOn w:val="Normaltabel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juslista">
    <w:name w:val="Light List"/>
    <w:basedOn w:val="Normaltabel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juslista-dekorfrg2">
    <w:name w:val="Light List Accent 2"/>
    <w:basedOn w:val="Normaltabel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juslista-dekorfrg3">
    <w:name w:val="Light List Accent 3"/>
    <w:basedOn w:val="Normaltabel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juslista-dekorfrg4">
    <w:name w:val="Light List Accent 4"/>
    <w:basedOn w:val="Normaltabel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juslista-dekorfrg5">
    <w:name w:val="Light List Accent 5"/>
    <w:basedOn w:val="Normaltabel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juslista-dekorfrg6">
    <w:name w:val="Light List Accent 6"/>
    <w:basedOn w:val="Normaltabel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jusskuggning">
    <w:name w:val="Light Shading"/>
    <w:basedOn w:val="Normaltabel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ell1ljus">
    <w:name w:val="List Table 1 Light"/>
    <w:basedOn w:val="Normaltabel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ell2">
    <w:name w:val="List Table 2"/>
    <w:basedOn w:val="Normal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ell3">
    <w:name w:val="List Table 3"/>
    <w:basedOn w:val="Normal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llanmrktrutnt1">
    <w:name w:val="Medium Grid 1"/>
    <w:basedOn w:val="Normaltabel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llanmrktrutnt2">
    <w:name w:val="Medium Grid 2"/>
    <w:basedOn w:val="Normaltabel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llanmrklista1">
    <w:name w:val="Medium List 1"/>
    <w:basedOn w:val="Normaltabel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llanmrklista2">
    <w:name w:val="Medium List 2"/>
    <w:basedOn w:val="Normaltabel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formateradtabell1">
    <w:name w:val="Plain Table 1"/>
    <w:basedOn w:val="Normaltabel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med3D-effekter1">
    <w:name w:val="Table 3D effects 1"/>
    <w:basedOn w:val="Normaltabel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1">
    <w:name w:val="Table Classic 1"/>
    <w:basedOn w:val="Normaltabel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1">
    <w:name w:val="Table Colorful 1"/>
    <w:basedOn w:val="Normaltabel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medkolumn1">
    <w:name w:val="Table Columns 1"/>
    <w:basedOn w:val="Normaltabel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ell">
    <w:name w:val="Table Contemporary"/>
    <w:basedOn w:val="Normaltabel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tabell">
    <w:name w:val="Table Elegant"/>
    <w:basedOn w:val="Normaltabel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">
    <w:name w:val="Table Grid"/>
    <w:basedOn w:val="Normaltabell"/>
    <w:uiPriority w:val="39"/>
    <w:rsid w:val="00585BE6"/>
    <w:pPr>
      <w:spacing w:after="0" w:line="240" w:lineRule="auto"/>
    </w:pPr>
    <w:rPr>
      <w:rFonts w:eastAsiaTheme="minorHAnsi"/>
      <w:lang w:val="sv-SE" w:eastAsia="en-US"/>
    </w:rPr>
    <w:tblPr>
      <w:tblInd w:w="-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sta1">
    <w:name w:val="Table List 1"/>
    <w:basedOn w:val="Normaltabel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Professionelltabell">
    <w:name w:val="Table Professional"/>
    <w:basedOn w:val="Normaltabel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abell1">
    <w:name w:val="Table Simple 1"/>
    <w:basedOn w:val="Normaltabel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iskrettabell1">
    <w:name w:val="Table Subtle 1"/>
    <w:basedOn w:val="Normaltabel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sreferens">
    <w:name w:val="annotation reference"/>
    <w:basedOn w:val="Standardstycketeckensnitt"/>
    <w:semiHidden/>
    <w:unhideWhenUsed/>
    <w:rsid w:val="00585BE6"/>
    <w:rPr>
      <w:sz w:val="16"/>
      <w:szCs w:val="16"/>
    </w:rPr>
  </w:style>
  <w:style w:type="paragraph" w:customStyle="1" w:styleId="Nummerlista">
    <w:name w:val="Nummerlista"/>
    <w:basedOn w:val="Brdtext"/>
    <w:qFormat/>
    <w:rsid w:val="00585BE6"/>
    <w:pPr>
      <w:contextualSpacing/>
    </w:pPr>
    <w:rPr>
      <w:rFonts w:eastAsia="Times New Roman" w:cs="Times New Roman"/>
      <w:szCs w:val="24"/>
      <w:lang w:eastAsia="sv-SE"/>
    </w:rPr>
  </w:style>
  <w:style w:type="paragraph" w:customStyle="1" w:styleId="Tabelltext">
    <w:name w:val="Tabelltext"/>
    <w:basedOn w:val="Normal"/>
    <w:uiPriority w:val="9"/>
    <w:qFormat/>
    <w:rsid w:val="00585BE6"/>
    <w:pPr>
      <w:spacing w:after="0"/>
    </w:pPr>
    <w:rPr>
      <w:rFonts w:asciiTheme="majorHAnsi" w:hAnsiTheme="majorHAnsi"/>
      <w:sz w:val="18"/>
    </w:rPr>
  </w:style>
  <w:style w:type="table" w:customStyle="1" w:styleId="Tabell">
    <w:name w:val="Tabell"/>
    <w:basedOn w:val="Normaltabell"/>
    <w:uiPriority w:val="99"/>
    <w:rsid w:val="00585BE6"/>
    <w:pPr>
      <w:spacing w:before="40" w:after="40" w:line="240" w:lineRule="auto"/>
    </w:pPr>
    <w:rPr>
      <w:rFonts w:asciiTheme="majorHAnsi" w:eastAsia="Times New Roman" w:hAnsiTheme="majorHAnsi" w:cs="Times New Roman"/>
      <w:sz w:val="16"/>
      <w:szCs w:val="20"/>
      <w:lang w:val="sv-SE" w:eastAsia="sv-SE"/>
    </w:rPr>
    <w:tblPr>
      <w:tblStyleRowBandSize w:val="1"/>
      <w:tblStyleColBandSize w:val="1"/>
      <w:tblInd w:w="-108" w:type="dxa"/>
      <w:tblBorders>
        <w:bottom w:val="single" w:sz="8" w:space="0" w:color="auto"/>
      </w:tblBorders>
      <w:tblCellMar>
        <w:top w:w="28" w:type="dxa"/>
        <w:bottom w:w="28" w:type="dxa"/>
      </w:tblCellMar>
    </w:tblPr>
    <w:trPr>
      <w:cantSplit/>
    </w:trPr>
    <w:tcPr>
      <w:shd w:val="clear" w:color="auto" w:fill="FFFFFF" w:themeFill="background1"/>
    </w:tcPr>
    <w:tblStylePr w:type="firstRow">
      <w:pPr>
        <w:keepNext/>
        <w:wordWrap/>
      </w:pPr>
      <w:rPr>
        <w:rFonts w:asciiTheme="majorHAnsi" w:hAnsiTheme="majorHAnsi"/>
        <w:b/>
        <w:sz w:val="18"/>
      </w:rPr>
      <w:tblPr/>
      <w:trPr>
        <w:tblHeader/>
      </w:trPr>
      <w:tcPr>
        <w:tcBorders>
          <w:top w:val="single" w:sz="8" w:space="0" w:color="auto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ajorHAnsi" w:hAnsiTheme="majorHAnsi"/>
        <w:b/>
      </w:rPr>
    </w:tblStylePr>
    <w:tblStylePr w:type="firstCol">
      <w:rPr>
        <w:rFonts w:asciiTheme="majorHAnsi" w:hAnsiTheme="majorHAnsi"/>
      </w:rPr>
    </w:tblStylePr>
    <w:tblStylePr w:type="lastCol">
      <w:rPr>
        <w:rFonts w:asciiTheme="majorHAnsi" w:hAnsiTheme="majorHAnsi"/>
      </w:rPr>
    </w:tblStylePr>
    <w:tblStylePr w:type="band1Vert">
      <w:rPr>
        <w:rFonts w:asciiTheme="majorHAnsi" w:hAnsiTheme="majorHAnsi"/>
      </w:rPr>
    </w:tblStylePr>
    <w:tblStylePr w:type="band2Vert">
      <w:rPr>
        <w:rFonts w:asciiTheme="majorHAnsi" w:hAnsiTheme="majorHAnsi"/>
      </w:rPr>
    </w:tblStylePr>
    <w:tblStylePr w:type="band1Horz">
      <w:rPr>
        <w:rFonts w:asciiTheme="majorHAnsi" w:hAnsiTheme="majorHAnsi"/>
      </w:rPr>
    </w:tblStylePr>
  </w:style>
  <w:style w:type="paragraph" w:customStyle="1" w:styleId="Ledtext">
    <w:name w:val="Ledtext"/>
    <w:basedOn w:val="Normal"/>
    <w:semiHidden/>
    <w:rsid w:val="00585BE6"/>
    <w:rPr>
      <w:rFonts w:asciiTheme="majorHAnsi" w:hAnsiTheme="majorHAnsi"/>
      <w:sz w:val="16"/>
    </w:rPr>
  </w:style>
  <w:style w:type="paragraph" w:customStyle="1" w:styleId="Instruktionstext">
    <w:name w:val="Instruktionstext"/>
    <w:basedOn w:val="Brdtext"/>
    <w:semiHidden/>
    <w:rsid w:val="00585BE6"/>
    <w:rPr>
      <w:i/>
      <w:vanish/>
      <w:color w:val="0000FF"/>
      <w:sz w:val="20"/>
    </w:rPr>
  </w:style>
  <w:style w:type="paragraph" w:customStyle="1" w:styleId="Hlsningsfras">
    <w:name w:val="Hälsningsfras"/>
    <w:basedOn w:val="Brdtext"/>
    <w:next w:val="Brdtext"/>
    <w:semiHidden/>
    <w:rsid w:val="00585BE6"/>
    <w:pPr>
      <w:keepLines/>
      <w:spacing w:before="480"/>
    </w:pPr>
  </w:style>
  <w:style w:type="character" w:styleId="Fotnotsreferens">
    <w:name w:val="footnote reference"/>
    <w:basedOn w:val="Standardstycketeckensnitt"/>
    <w:semiHidden/>
    <w:rsid w:val="00585BE6"/>
    <w:rPr>
      <w:rFonts w:asciiTheme="minorHAnsi" w:hAnsiTheme="minorHAnsi"/>
      <w:vertAlign w:val="superscript"/>
    </w:rPr>
  </w:style>
  <w:style w:type="paragraph" w:customStyle="1" w:styleId="Dokumentkategori">
    <w:name w:val="Dokumentkategori"/>
    <w:basedOn w:val="Normal"/>
    <w:semiHidden/>
    <w:rsid w:val="00585BE6"/>
    <w:rPr>
      <w:rFonts w:asciiTheme="majorHAnsi" w:hAnsiTheme="majorHAnsi"/>
      <w:b/>
      <w:caps/>
    </w:rPr>
  </w:style>
  <w:style w:type="paragraph" w:customStyle="1" w:styleId="Sidfotstext">
    <w:name w:val="Sidfotstext"/>
    <w:basedOn w:val="Normal"/>
    <w:semiHidden/>
    <w:rsid w:val="00585BE6"/>
    <w:pPr>
      <w:spacing w:after="0"/>
    </w:pPr>
    <w:rPr>
      <w:rFonts w:asciiTheme="majorHAnsi" w:hAnsiTheme="majorHAnsi"/>
      <w:sz w:val="14"/>
    </w:rPr>
  </w:style>
  <w:style w:type="paragraph" w:customStyle="1" w:styleId="Sidhuvudstext">
    <w:name w:val="Sidhuvudstext"/>
    <w:basedOn w:val="Normal"/>
    <w:semiHidden/>
    <w:rsid w:val="00585BE6"/>
    <w:rPr>
      <w:sz w:val="20"/>
    </w:rPr>
  </w:style>
  <w:style w:type="paragraph" w:customStyle="1" w:styleId="Blankettnr">
    <w:name w:val="Blankettnr"/>
    <w:basedOn w:val="Normal"/>
    <w:semiHidden/>
    <w:rsid w:val="00585BE6"/>
    <w:rPr>
      <w:rFonts w:asciiTheme="majorHAnsi" w:hAnsiTheme="majorHAnsi"/>
      <w:color w:val="A5A5A5"/>
      <w:sz w:val="10"/>
    </w:rPr>
  </w:style>
  <w:style w:type="character" w:styleId="Hyperlnk">
    <w:name w:val="Hyperlink"/>
    <w:basedOn w:val="Standardstycketeckensnitt"/>
    <w:uiPriority w:val="99"/>
    <w:rsid w:val="00585BE6"/>
    <w:rPr>
      <w:color w:val="467886" w:themeColor="hyperlink"/>
      <w:u w:val="single"/>
    </w:rPr>
  </w:style>
  <w:style w:type="paragraph" w:customStyle="1" w:styleId="Klla">
    <w:name w:val="Källa"/>
    <w:basedOn w:val="Brdtext"/>
    <w:next w:val="Brdtext"/>
    <w:semiHidden/>
    <w:qFormat/>
    <w:rsid w:val="00585BE6"/>
    <w:pPr>
      <w:spacing w:before="40" w:line="220" w:lineRule="atLeast"/>
    </w:pPr>
    <w:rPr>
      <w:noProof/>
      <w:sz w:val="16"/>
      <w:lang w:val="en-US"/>
    </w:rPr>
  </w:style>
  <w:style w:type="paragraph" w:customStyle="1" w:styleId="Referenser">
    <w:name w:val="Referenser"/>
    <w:basedOn w:val="Brdtext"/>
    <w:semiHidden/>
    <w:rsid w:val="00585BE6"/>
    <w:pPr>
      <w:ind w:left="357" w:hanging="357"/>
    </w:pPr>
  </w:style>
  <w:style w:type="character" w:styleId="Platshllartext">
    <w:name w:val="Placeholder Text"/>
    <w:basedOn w:val="Standardstycketeckensnitt"/>
    <w:uiPriority w:val="99"/>
    <w:semiHidden/>
    <w:rsid w:val="00585BE6"/>
    <w:rPr>
      <w:color w:val="FF0000"/>
    </w:rPr>
  </w:style>
  <w:style w:type="character" w:styleId="Olstomnmnande">
    <w:name w:val="Unresolved Mention"/>
    <w:basedOn w:val="Standardstycketeckensnitt"/>
    <w:uiPriority w:val="99"/>
    <w:semiHidden/>
    <w:unhideWhenUsed/>
    <w:rsid w:val="00585BE6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585BE6"/>
    <w:rPr>
      <w:color w:val="96607D" w:themeColor="followedHyperlink"/>
      <w:u w:val="single"/>
    </w:rPr>
  </w:style>
  <w:style w:type="paragraph" w:customStyle="1" w:styleId="Numreraderubriker">
    <w:name w:val="Numrerade rubriker"/>
    <w:basedOn w:val="Rubrik2"/>
    <w:link w:val="NumreraderubrikerChar"/>
    <w:qFormat/>
    <w:rsid w:val="00585BE6"/>
  </w:style>
  <w:style w:type="character" w:customStyle="1" w:styleId="NumreraderubrikerChar">
    <w:name w:val="Numrerade rubriker Char"/>
    <w:basedOn w:val="Rubrik2Char"/>
    <w:link w:val="Numreraderubriker"/>
    <w:rsid w:val="00585BE6"/>
    <w:rPr>
      <w:rFonts w:ascii="Arial" w:eastAsiaTheme="majorEastAsia" w:hAnsi="Arial" w:cs="Arial"/>
      <w:b/>
      <w:bCs/>
      <w:sz w:val="26"/>
      <w:szCs w:val="26"/>
      <w:lang w:val="sv-SE" w:eastAsia="en-US"/>
    </w:rPr>
  </w:style>
  <w:style w:type="paragraph" w:customStyle="1" w:styleId="paragraph">
    <w:name w:val="paragraph"/>
    <w:basedOn w:val="Normal"/>
    <w:rsid w:val="00585BE6"/>
    <w:pPr>
      <w:spacing w:before="100" w:beforeAutospacing="1" w:after="100" w:afterAutospacing="1"/>
    </w:pPr>
    <w:rPr>
      <w:rFonts w:eastAsia="Times New Roman" w:cs="Times New Roman"/>
      <w:szCs w:val="24"/>
      <w:lang w:eastAsia="sv-SE"/>
    </w:rPr>
  </w:style>
  <w:style w:type="character" w:customStyle="1" w:styleId="normaltextrun">
    <w:name w:val="normaltextrun"/>
    <w:basedOn w:val="Standardstycketeckensnitt"/>
    <w:rsid w:val="00585BE6"/>
  </w:style>
  <w:style w:type="character" w:customStyle="1" w:styleId="eop">
    <w:name w:val="eop"/>
    <w:basedOn w:val="Standardstycketeckensnitt"/>
    <w:rsid w:val="00585BE6"/>
  </w:style>
  <w:style w:type="paragraph" w:styleId="Revision">
    <w:name w:val="Revision"/>
    <w:hidden/>
    <w:uiPriority w:val="99"/>
    <w:semiHidden/>
    <w:rsid w:val="00585BE6"/>
    <w:pPr>
      <w:spacing w:after="0" w:line="240" w:lineRule="auto"/>
    </w:pPr>
    <w:rPr>
      <w:rFonts w:eastAsiaTheme="minorHAnsi"/>
      <w:lang w:val="sv-SE" w:eastAsia="en-US"/>
    </w:rPr>
  </w:style>
  <w:style w:type="character" w:customStyle="1" w:styleId="cf01">
    <w:name w:val="cf01"/>
    <w:basedOn w:val="Standardstycketeckensnitt"/>
    <w:rsid w:val="00585BE6"/>
    <w:rPr>
      <w:rFonts w:ascii="Segoe UI" w:hAnsi="Segoe UI" w:cs="Segoe UI" w:hint="default"/>
      <w:sz w:val="18"/>
      <w:szCs w:val="18"/>
    </w:rPr>
  </w:style>
  <w:style w:type="character" w:customStyle="1" w:styleId="rynqvb">
    <w:name w:val="rynqvb"/>
    <w:basedOn w:val="Standardstycketeckensnitt"/>
    <w:rsid w:val="00585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c.europa.eu/growth/smes/sme-definition_en" TargetMode="External"/><Relationship Id="rId1" Type="http://schemas.openxmlformats.org/officeDocument/2006/relationships/hyperlink" Target="https://www.esa.int/Enabling_Support/Space_Engineering_Technology/Shaping_the_Future/Technology_Readiness_Levels_TR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aper\Documents\Anpassade%20Office-mallar\Utlysningstext%20innovationsutlysning%202026-1%20Rymdteknik%20med%20dubbla%20anv&#228;ndningsomr&#229;den%202025-12-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36788-80D6-4781-A98B-10639EF9262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Utlysningstext innovationsutlysning 2026-1 Rymdteknik med dubbla användningsområden 2025-12-01</Template>
  <TotalTime>1886</TotalTime>
  <Pages>5</Pages>
  <Words>953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 Ge</dc:creator>
  <cp:keywords/>
  <dc:description/>
  <cp:lastModifiedBy>Isabelle Persdóttir Huzell</cp:lastModifiedBy>
  <cp:revision>98</cp:revision>
  <dcterms:created xsi:type="dcterms:W3CDTF">2025-10-14T11:56:00Z</dcterms:created>
  <dcterms:modified xsi:type="dcterms:W3CDTF">2025-12-01T14:25:00Z</dcterms:modified>
</cp:coreProperties>
</file>